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EF8D" w14:textId="77777777" w:rsidR="00473FC3" w:rsidRDefault="00473FC3" w:rsidP="00473FC3">
      <w:pPr>
        <w:pStyle w:val="CM3"/>
        <w:jc w:val="center"/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</w:pPr>
    </w:p>
    <w:p w14:paraId="17D1EB17" w14:textId="77777777" w:rsidR="0066678E" w:rsidRDefault="0066678E" w:rsidP="00473FC3">
      <w:pPr>
        <w:pStyle w:val="CM3"/>
        <w:jc w:val="center"/>
        <w:rPr>
          <w:rFonts w:ascii="Times New Roman PS MT" w:hAnsi="Times New Roman PS MT" w:cs="Times New Roman PS MT"/>
          <w:b/>
          <w:bCs/>
          <w:color w:val="000000"/>
          <w:sz w:val="22"/>
          <w:szCs w:val="22"/>
        </w:rPr>
      </w:pPr>
    </w:p>
    <w:p w14:paraId="1F9682A8" w14:textId="047501C7" w:rsidR="00473FC3" w:rsidRPr="002A4CEB" w:rsidRDefault="00473FC3" w:rsidP="00473FC3">
      <w:pPr>
        <w:pStyle w:val="CM3"/>
        <w:jc w:val="center"/>
        <w:rPr>
          <w:rFonts w:asciiTheme="minorHAnsi" w:hAnsiTheme="minorHAnsi" w:cstheme="minorHAnsi"/>
          <w:b/>
          <w:bCs/>
          <w:color w:val="000000"/>
        </w:rPr>
      </w:pPr>
      <w:r w:rsidRPr="002A4CEB">
        <w:rPr>
          <w:rFonts w:asciiTheme="minorHAnsi" w:hAnsiTheme="minorHAnsi" w:cstheme="minorHAnsi"/>
          <w:b/>
          <w:bCs/>
          <w:color w:val="000000"/>
        </w:rPr>
        <w:t>DICHIARAZIONE DI CONFORMITA' ALL'ORIGINALE</w:t>
      </w:r>
    </w:p>
    <w:p w14:paraId="6C1F23CC" w14:textId="77777777" w:rsidR="00473FC3" w:rsidRPr="002A4CEB" w:rsidRDefault="00473FC3" w:rsidP="00473FC3">
      <w:pPr>
        <w:pStyle w:val="CM3"/>
        <w:jc w:val="center"/>
        <w:rPr>
          <w:rFonts w:asciiTheme="minorHAnsi" w:hAnsiTheme="minorHAnsi" w:cstheme="minorHAnsi"/>
          <w:b/>
          <w:bCs/>
          <w:color w:val="000000"/>
        </w:rPr>
      </w:pPr>
      <w:r w:rsidRPr="002A4CEB">
        <w:rPr>
          <w:rFonts w:asciiTheme="minorHAnsi" w:hAnsiTheme="minorHAnsi" w:cstheme="minorHAnsi"/>
          <w:b/>
          <w:bCs/>
          <w:color w:val="000000"/>
        </w:rPr>
        <w:t xml:space="preserve">DELLA COPIA DI DOCUMENTI </w:t>
      </w:r>
    </w:p>
    <w:p w14:paraId="01AD2EDE" w14:textId="77777777" w:rsidR="00473FC3" w:rsidRPr="002A4CEB" w:rsidRDefault="00473FC3" w:rsidP="00473FC3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49A0E907" w14:textId="77777777" w:rsidR="00473FC3" w:rsidRPr="002A4CEB" w:rsidRDefault="00473FC3" w:rsidP="00473FC3">
      <w:pPr>
        <w:pStyle w:val="Default"/>
        <w:jc w:val="center"/>
        <w:rPr>
          <w:rFonts w:asciiTheme="minorHAnsi" w:hAnsiTheme="minorHAnsi" w:cstheme="minorHAnsi"/>
        </w:rPr>
      </w:pPr>
    </w:p>
    <w:p w14:paraId="3D187D72" w14:textId="77777777" w:rsidR="00473FC3" w:rsidRPr="002A4CEB" w:rsidRDefault="00473FC3" w:rsidP="00473FC3">
      <w:pPr>
        <w:pStyle w:val="Default"/>
        <w:jc w:val="center"/>
        <w:rPr>
          <w:rFonts w:asciiTheme="minorHAnsi" w:hAnsiTheme="minorHAnsi" w:cstheme="minorHAnsi"/>
        </w:rPr>
      </w:pPr>
    </w:p>
    <w:p w14:paraId="6F915853" w14:textId="0A64D8A4" w:rsidR="00473FC3" w:rsidRPr="002A4CEB" w:rsidRDefault="00473FC3" w:rsidP="00473FC3">
      <w:pPr>
        <w:pStyle w:val="Default"/>
        <w:jc w:val="both"/>
        <w:rPr>
          <w:rFonts w:asciiTheme="minorHAnsi" w:hAnsiTheme="minorHAnsi" w:cstheme="minorHAnsi"/>
        </w:rPr>
      </w:pPr>
      <w:r w:rsidRPr="002A4CEB">
        <w:rPr>
          <w:rFonts w:asciiTheme="minorHAnsi" w:hAnsiTheme="minorHAnsi" w:cstheme="minorHAnsi"/>
        </w:rPr>
        <w:t xml:space="preserve">Il sottoscritto </w:t>
      </w:r>
      <w:r w:rsidR="0066678E" w:rsidRPr="002A4CEB">
        <w:rPr>
          <w:rFonts w:asciiTheme="minorHAnsi" w:hAnsiTheme="minorHAnsi" w:cstheme="minorHAnsi"/>
        </w:rPr>
        <w:t>_____________________________________________________________</w:t>
      </w:r>
      <w:r w:rsidR="00D868D5">
        <w:rPr>
          <w:rFonts w:asciiTheme="minorHAnsi" w:hAnsiTheme="minorHAnsi" w:cstheme="minorHAnsi"/>
        </w:rPr>
        <w:t>__________</w:t>
      </w:r>
      <w:r w:rsidR="0066678E" w:rsidRPr="002A4CEB">
        <w:rPr>
          <w:rFonts w:asciiTheme="minorHAnsi" w:hAnsiTheme="minorHAnsi" w:cstheme="minorHAnsi"/>
        </w:rPr>
        <w:t>___</w:t>
      </w:r>
    </w:p>
    <w:p w14:paraId="35F66728" w14:textId="77777777" w:rsidR="00473FC3" w:rsidRPr="002A4CEB" w:rsidRDefault="00473FC3" w:rsidP="0066678E">
      <w:pPr>
        <w:pStyle w:val="Default"/>
        <w:ind w:left="1418" w:firstLine="709"/>
        <w:jc w:val="both"/>
        <w:rPr>
          <w:rFonts w:asciiTheme="minorHAnsi" w:hAnsiTheme="minorHAnsi" w:cstheme="minorHAnsi"/>
          <w:i/>
          <w:iCs/>
        </w:rPr>
      </w:pPr>
      <w:r w:rsidRPr="002A4CEB">
        <w:rPr>
          <w:rFonts w:asciiTheme="minorHAnsi" w:hAnsiTheme="minorHAnsi" w:cstheme="minorHAnsi"/>
          <w:i/>
          <w:iCs/>
        </w:rPr>
        <w:t xml:space="preserve">(cognome e nome) </w:t>
      </w:r>
    </w:p>
    <w:p w14:paraId="48E03EE0" w14:textId="6D8AC0E9" w:rsidR="00473FC3" w:rsidRPr="002A4CEB" w:rsidRDefault="00473FC3" w:rsidP="00473FC3">
      <w:pPr>
        <w:pStyle w:val="Default"/>
        <w:jc w:val="both"/>
        <w:rPr>
          <w:rFonts w:asciiTheme="minorHAnsi" w:hAnsiTheme="minorHAnsi" w:cstheme="minorHAnsi"/>
        </w:rPr>
      </w:pPr>
      <w:r w:rsidRPr="002A4CEB">
        <w:rPr>
          <w:rFonts w:asciiTheme="minorHAnsi" w:hAnsiTheme="minorHAnsi" w:cstheme="minorHAnsi"/>
        </w:rPr>
        <w:t xml:space="preserve">nato a </w:t>
      </w:r>
      <w:r w:rsidR="0066678E" w:rsidRPr="002A4CEB">
        <w:rPr>
          <w:rFonts w:asciiTheme="minorHAnsi" w:hAnsiTheme="minorHAnsi" w:cstheme="minorHAnsi"/>
        </w:rPr>
        <w:t>________________________________________</w:t>
      </w:r>
      <w:r w:rsidRPr="002A4CEB">
        <w:rPr>
          <w:rFonts w:asciiTheme="minorHAnsi" w:hAnsiTheme="minorHAnsi" w:cstheme="minorHAnsi"/>
        </w:rPr>
        <w:t xml:space="preserve">  il</w:t>
      </w:r>
      <w:r w:rsidR="0066678E" w:rsidRPr="002A4CEB">
        <w:rPr>
          <w:rFonts w:asciiTheme="minorHAnsi" w:hAnsiTheme="minorHAnsi" w:cstheme="minorHAnsi"/>
        </w:rPr>
        <w:t xml:space="preserve"> _____________________</w:t>
      </w:r>
      <w:r w:rsidR="00D868D5">
        <w:rPr>
          <w:rFonts w:asciiTheme="minorHAnsi" w:hAnsiTheme="minorHAnsi" w:cstheme="minorHAnsi"/>
        </w:rPr>
        <w:t>________</w:t>
      </w:r>
      <w:r w:rsidR="0066678E" w:rsidRPr="002A4CEB">
        <w:rPr>
          <w:rFonts w:asciiTheme="minorHAnsi" w:hAnsiTheme="minorHAnsi" w:cstheme="minorHAnsi"/>
        </w:rPr>
        <w:t>_____</w:t>
      </w:r>
      <w:r w:rsidR="00D868D5">
        <w:rPr>
          <w:rFonts w:asciiTheme="minorHAnsi" w:hAnsiTheme="minorHAnsi" w:cstheme="minorHAnsi"/>
        </w:rPr>
        <w:t>__</w:t>
      </w:r>
      <w:r w:rsidR="0066678E" w:rsidRPr="002A4CEB">
        <w:rPr>
          <w:rFonts w:asciiTheme="minorHAnsi" w:hAnsiTheme="minorHAnsi" w:cstheme="minorHAnsi"/>
        </w:rPr>
        <w:t>_</w:t>
      </w:r>
    </w:p>
    <w:p w14:paraId="5DD8ECF1" w14:textId="7D9038CE" w:rsidR="00473FC3" w:rsidRPr="002A4CEB" w:rsidRDefault="00473FC3" w:rsidP="0066678E">
      <w:pPr>
        <w:pStyle w:val="Default"/>
        <w:ind w:left="1418" w:firstLine="709"/>
        <w:jc w:val="both"/>
        <w:rPr>
          <w:rFonts w:asciiTheme="minorHAnsi" w:hAnsiTheme="minorHAnsi" w:cstheme="minorHAnsi"/>
          <w:i/>
          <w:iCs/>
        </w:rPr>
      </w:pPr>
      <w:r w:rsidRPr="002A4CEB">
        <w:rPr>
          <w:rFonts w:asciiTheme="minorHAnsi" w:hAnsiTheme="minorHAnsi" w:cstheme="minorHAnsi"/>
          <w:i/>
          <w:iCs/>
        </w:rPr>
        <w:t xml:space="preserve">(luogo) </w:t>
      </w:r>
      <w:r w:rsidRPr="002A4CEB">
        <w:rPr>
          <w:rFonts w:asciiTheme="minorHAnsi" w:hAnsiTheme="minorHAnsi" w:cstheme="minorHAnsi"/>
          <w:i/>
          <w:iCs/>
        </w:rPr>
        <w:tab/>
      </w:r>
      <w:r w:rsidRPr="002A4CEB">
        <w:rPr>
          <w:rFonts w:asciiTheme="minorHAnsi" w:hAnsiTheme="minorHAnsi" w:cstheme="minorHAnsi"/>
          <w:i/>
          <w:iCs/>
        </w:rPr>
        <w:tab/>
      </w:r>
      <w:r w:rsidR="0066678E" w:rsidRPr="002A4CEB">
        <w:rPr>
          <w:rFonts w:asciiTheme="minorHAnsi" w:hAnsiTheme="minorHAnsi" w:cstheme="minorHAnsi"/>
          <w:i/>
          <w:iCs/>
        </w:rPr>
        <w:tab/>
      </w:r>
      <w:r w:rsidR="0066678E" w:rsidRPr="002A4CEB">
        <w:rPr>
          <w:rFonts w:asciiTheme="minorHAnsi" w:hAnsiTheme="minorHAnsi" w:cstheme="minorHAnsi"/>
          <w:i/>
          <w:iCs/>
        </w:rPr>
        <w:tab/>
      </w:r>
      <w:r w:rsidR="0066678E" w:rsidRPr="002A4CEB">
        <w:rPr>
          <w:rFonts w:asciiTheme="minorHAnsi" w:hAnsiTheme="minorHAnsi" w:cstheme="minorHAnsi"/>
          <w:i/>
          <w:iCs/>
        </w:rPr>
        <w:tab/>
      </w:r>
      <w:r w:rsidR="0066678E" w:rsidRPr="002A4CEB">
        <w:rPr>
          <w:rFonts w:asciiTheme="minorHAnsi" w:hAnsiTheme="minorHAnsi" w:cstheme="minorHAnsi"/>
          <w:i/>
          <w:iCs/>
        </w:rPr>
        <w:tab/>
      </w:r>
      <w:r w:rsidRPr="002A4CEB">
        <w:rPr>
          <w:rFonts w:asciiTheme="minorHAnsi" w:hAnsiTheme="minorHAnsi" w:cstheme="minorHAnsi"/>
          <w:i/>
          <w:iCs/>
        </w:rPr>
        <w:t xml:space="preserve">(data di nascita) </w:t>
      </w:r>
    </w:p>
    <w:p w14:paraId="6606C406" w14:textId="1304127F" w:rsidR="00473FC3" w:rsidRPr="002A4CEB" w:rsidRDefault="00473FC3" w:rsidP="00473FC3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2A4CEB">
        <w:rPr>
          <w:rFonts w:asciiTheme="minorHAnsi" w:hAnsiTheme="minorHAnsi" w:cstheme="minorHAnsi"/>
        </w:rPr>
        <w:t xml:space="preserve">residente a </w:t>
      </w:r>
      <w:r w:rsidRPr="002A4CEB">
        <w:rPr>
          <w:rFonts w:asciiTheme="minorHAnsi" w:hAnsiTheme="minorHAnsi" w:cstheme="minorHAnsi"/>
        </w:rPr>
        <w:tab/>
      </w:r>
      <w:r w:rsidR="0066678E" w:rsidRPr="002A4CEB">
        <w:rPr>
          <w:rFonts w:asciiTheme="minorHAnsi" w:hAnsiTheme="minorHAnsi" w:cstheme="minorHAnsi"/>
        </w:rPr>
        <w:t xml:space="preserve">_______________________ </w:t>
      </w:r>
      <w:r w:rsidRPr="002A4CEB">
        <w:rPr>
          <w:rFonts w:asciiTheme="minorHAnsi" w:hAnsiTheme="minorHAnsi" w:cstheme="minorHAnsi"/>
        </w:rPr>
        <w:t>in via/piazza</w:t>
      </w:r>
      <w:r w:rsidR="0066678E" w:rsidRPr="002A4CEB">
        <w:rPr>
          <w:rFonts w:asciiTheme="minorHAnsi" w:hAnsiTheme="minorHAnsi" w:cstheme="minorHAnsi"/>
        </w:rPr>
        <w:t xml:space="preserve"> _____________________</w:t>
      </w:r>
      <w:r w:rsidR="00D868D5">
        <w:rPr>
          <w:rFonts w:asciiTheme="minorHAnsi" w:hAnsiTheme="minorHAnsi" w:cstheme="minorHAnsi"/>
        </w:rPr>
        <w:t>____________</w:t>
      </w:r>
      <w:r w:rsidR="0066678E" w:rsidRPr="002A4CEB">
        <w:rPr>
          <w:rFonts w:asciiTheme="minorHAnsi" w:hAnsiTheme="minorHAnsi" w:cstheme="minorHAnsi"/>
        </w:rPr>
        <w:t>______</w:t>
      </w:r>
    </w:p>
    <w:p w14:paraId="2C9AF84B" w14:textId="705AC5E6" w:rsidR="00473FC3" w:rsidRPr="002A4CEB" w:rsidRDefault="00473FC3" w:rsidP="0066678E">
      <w:pPr>
        <w:pStyle w:val="Default"/>
        <w:ind w:left="1418" w:firstLine="709"/>
        <w:jc w:val="both"/>
        <w:rPr>
          <w:rFonts w:asciiTheme="minorHAnsi" w:hAnsiTheme="minorHAnsi" w:cstheme="minorHAnsi"/>
          <w:i/>
          <w:iCs/>
        </w:rPr>
      </w:pPr>
      <w:r w:rsidRPr="002A4CEB">
        <w:rPr>
          <w:rFonts w:asciiTheme="minorHAnsi" w:hAnsiTheme="minorHAnsi" w:cstheme="minorHAnsi"/>
          <w:i/>
          <w:iCs/>
        </w:rPr>
        <w:t xml:space="preserve">(luogo) </w:t>
      </w:r>
      <w:r w:rsidRPr="002A4CEB">
        <w:rPr>
          <w:rFonts w:asciiTheme="minorHAnsi" w:hAnsiTheme="minorHAnsi" w:cstheme="minorHAnsi"/>
          <w:i/>
          <w:iCs/>
        </w:rPr>
        <w:tab/>
      </w:r>
      <w:r w:rsidRPr="002A4CEB">
        <w:rPr>
          <w:rFonts w:asciiTheme="minorHAnsi" w:hAnsiTheme="minorHAnsi" w:cstheme="minorHAnsi"/>
          <w:i/>
          <w:iCs/>
        </w:rPr>
        <w:tab/>
      </w:r>
      <w:r w:rsidRPr="002A4CEB">
        <w:rPr>
          <w:rFonts w:asciiTheme="minorHAnsi" w:hAnsiTheme="minorHAnsi" w:cstheme="minorHAnsi"/>
          <w:i/>
          <w:iCs/>
        </w:rPr>
        <w:tab/>
      </w:r>
      <w:r w:rsidRPr="002A4CEB">
        <w:rPr>
          <w:rFonts w:asciiTheme="minorHAnsi" w:hAnsiTheme="minorHAnsi" w:cstheme="minorHAnsi"/>
          <w:i/>
          <w:iCs/>
        </w:rPr>
        <w:tab/>
      </w:r>
      <w:r w:rsidR="0066678E" w:rsidRPr="002A4CEB">
        <w:rPr>
          <w:rFonts w:asciiTheme="minorHAnsi" w:hAnsiTheme="minorHAnsi" w:cstheme="minorHAnsi"/>
          <w:i/>
          <w:iCs/>
        </w:rPr>
        <w:tab/>
      </w:r>
      <w:r w:rsidRPr="002A4CEB">
        <w:rPr>
          <w:rFonts w:asciiTheme="minorHAnsi" w:hAnsiTheme="minorHAnsi" w:cstheme="minorHAnsi"/>
          <w:i/>
          <w:iCs/>
        </w:rPr>
        <w:t xml:space="preserve">(indirizzo) </w:t>
      </w:r>
    </w:p>
    <w:p w14:paraId="6B69CFCC" w14:textId="77777777" w:rsidR="00473FC3" w:rsidRPr="002A4CEB" w:rsidRDefault="00473FC3" w:rsidP="00473FC3">
      <w:pPr>
        <w:pStyle w:val="Default"/>
        <w:jc w:val="both"/>
        <w:rPr>
          <w:rFonts w:asciiTheme="minorHAnsi" w:hAnsiTheme="minorHAnsi" w:cstheme="minorHAnsi"/>
        </w:rPr>
      </w:pPr>
    </w:p>
    <w:p w14:paraId="50340E1E" w14:textId="7130779E" w:rsidR="00473FC3" w:rsidRPr="002A4CEB" w:rsidRDefault="00473FC3" w:rsidP="00473FC3">
      <w:pPr>
        <w:pStyle w:val="Default"/>
        <w:jc w:val="both"/>
        <w:rPr>
          <w:rFonts w:asciiTheme="minorHAnsi" w:hAnsiTheme="minorHAnsi" w:cstheme="minorHAnsi"/>
        </w:rPr>
      </w:pPr>
      <w:r w:rsidRPr="002A4CEB">
        <w:rPr>
          <w:rFonts w:asciiTheme="minorHAnsi" w:hAnsiTheme="minorHAnsi" w:cstheme="minorHAnsi"/>
        </w:rPr>
        <w:t xml:space="preserve">Consapevole delle sanzioni penali, nel caso di dichiarazioni non veritiere, di formazione o uso di atti falsi, richiamate dall’art 76 del D.P.R. 445 del 28 dicembre 2000, sotto la propria responsabilità </w:t>
      </w:r>
    </w:p>
    <w:p w14:paraId="780E6990" w14:textId="77777777" w:rsidR="00473FC3" w:rsidRPr="002A4CEB" w:rsidRDefault="00473FC3" w:rsidP="00473FC3">
      <w:pPr>
        <w:pStyle w:val="Default"/>
        <w:jc w:val="both"/>
        <w:rPr>
          <w:rFonts w:asciiTheme="minorHAnsi" w:hAnsiTheme="minorHAnsi" w:cstheme="minorHAnsi"/>
        </w:rPr>
      </w:pPr>
    </w:p>
    <w:p w14:paraId="5BF4C341" w14:textId="77777777" w:rsidR="00473FC3" w:rsidRPr="002A4CEB" w:rsidRDefault="00473FC3" w:rsidP="00473FC3">
      <w:pPr>
        <w:pStyle w:val="Default"/>
        <w:jc w:val="center"/>
        <w:rPr>
          <w:rFonts w:asciiTheme="minorHAnsi" w:hAnsiTheme="minorHAnsi" w:cstheme="minorHAnsi"/>
        </w:rPr>
      </w:pPr>
      <w:r w:rsidRPr="002A4CEB">
        <w:rPr>
          <w:rFonts w:asciiTheme="minorHAnsi" w:hAnsiTheme="minorHAnsi" w:cstheme="minorHAnsi"/>
        </w:rPr>
        <w:t>DICHIARO</w:t>
      </w:r>
    </w:p>
    <w:p w14:paraId="57F37DE3" w14:textId="77777777" w:rsidR="00473FC3" w:rsidRPr="002A4CEB" w:rsidRDefault="00473FC3" w:rsidP="00473FC3">
      <w:pPr>
        <w:pStyle w:val="Default"/>
        <w:jc w:val="both"/>
        <w:rPr>
          <w:rFonts w:asciiTheme="minorHAnsi" w:hAnsiTheme="minorHAnsi" w:cstheme="minorHAnsi"/>
        </w:rPr>
      </w:pPr>
    </w:p>
    <w:p w14:paraId="33314F2C" w14:textId="77777777" w:rsidR="00473FC3" w:rsidRPr="002A4CEB" w:rsidRDefault="00473FC3" w:rsidP="00473FC3">
      <w:pPr>
        <w:pStyle w:val="Default"/>
        <w:jc w:val="both"/>
        <w:rPr>
          <w:rFonts w:asciiTheme="minorHAnsi" w:hAnsiTheme="minorHAnsi" w:cstheme="minorHAnsi"/>
        </w:rPr>
      </w:pPr>
      <w:r w:rsidRPr="002A4CEB">
        <w:rPr>
          <w:rFonts w:asciiTheme="minorHAnsi" w:hAnsiTheme="minorHAnsi" w:cstheme="minorHAnsi"/>
        </w:rPr>
        <w:t>che le copie dei documenti attestanti le spese allegate alla domanda per la concessione delle provvidenze sono conformi agli originali in mio possesso.</w:t>
      </w:r>
    </w:p>
    <w:p w14:paraId="05B71F6F" w14:textId="77777777" w:rsidR="00473FC3" w:rsidRPr="002A4CEB" w:rsidRDefault="00473FC3" w:rsidP="00473FC3">
      <w:pPr>
        <w:pStyle w:val="Default"/>
        <w:jc w:val="both"/>
        <w:rPr>
          <w:rFonts w:asciiTheme="minorHAnsi" w:hAnsiTheme="minorHAnsi" w:cstheme="minorHAnsi"/>
        </w:rPr>
      </w:pPr>
    </w:p>
    <w:p w14:paraId="5D3D8DA2" w14:textId="77777777" w:rsidR="00473FC3" w:rsidRPr="002A4CEB" w:rsidRDefault="00473FC3" w:rsidP="00473FC3">
      <w:pPr>
        <w:pStyle w:val="Default"/>
        <w:jc w:val="both"/>
        <w:rPr>
          <w:rFonts w:asciiTheme="minorHAnsi" w:hAnsiTheme="minorHAnsi" w:cstheme="minorHAnsi"/>
        </w:rPr>
      </w:pPr>
    </w:p>
    <w:p w14:paraId="1D6F756B" w14:textId="77777777" w:rsidR="00473FC3" w:rsidRPr="002A4CEB" w:rsidRDefault="00473FC3" w:rsidP="00473FC3">
      <w:pPr>
        <w:pStyle w:val="Default"/>
        <w:jc w:val="both"/>
        <w:rPr>
          <w:rFonts w:asciiTheme="minorHAnsi" w:hAnsiTheme="minorHAnsi" w:cstheme="minorHAnsi"/>
        </w:rPr>
      </w:pPr>
    </w:p>
    <w:p w14:paraId="57F83D1F" w14:textId="77777777" w:rsidR="00473FC3" w:rsidRPr="002A4CEB" w:rsidRDefault="00473FC3" w:rsidP="00473FC3">
      <w:pPr>
        <w:pStyle w:val="Default"/>
        <w:jc w:val="both"/>
        <w:rPr>
          <w:rFonts w:asciiTheme="minorHAnsi" w:hAnsiTheme="minorHAnsi" w:cstheme="minorHAnsi"/>
        </w:rPr>
      </w:pPr>
    </w:p>
    <w:p w14:paraId="694DB164" w14:textId="77777777" w:rsidR="00473FC3" w:rsidRPr="002A4CEB" w:rsidRDefault="00473FC3" w:rsidP="00473FC3">
      <w:pPr>
        <w:pStyle w:val="Default"/>
        <w:jc w:val="both"/>
        <w:rPr>
          <w:rFonts w:asciiTheme="minorHAnsi" w:hAnsiTheme="minorHAnsi" w:cstheme="minorHAnsi"/>
        </w:rPr>
      </w:pPr>
    </w:p>
    <w:p w14:paraId="649B2F14" w14:textId="62244ED5" w:rsidR="00473FC3" w:rsidRPr="002A4CEB" w:rsidRDefault="00473FC3" w:rsidP="00473FC3">
      <w:pPr>
        <w:pStyle w:val="Default"/>
        <w:jc w:val="both"/>
        <w:rPr>
          <w:rFonts w:asciiTheme="minorHAnsi" w:hAnsiTheme="minorHAnsi" w:cstheme="minorHAnsi"/>
        </w:rPr>
      </w:pPr>
      <w:r w:rsidRPr="002A4CEB">
        <w:rPr>
          <w:rFonts w:asciiTheme="minorHAnsi" w:hAnsiTheme="minorHAnsi" w:cstheme="minorHAnsi"/>
        </w:rPr>
        <w:t xml:space="preserve"> </w:t>
      </w:r>
      <w:r w:rsidR="0066678E" w:rsidRPr="002A4CEB">
        <w:rPr>
          <w:rFonts w:asciiTheme="minorHAnsi" w:hAnsiTheme="minorHAnsi" w:cstheme="minorHAnsi"/>
        </w:rPr>
        <w:t>______________</w:t>
      </w:r>
      <w:r w:rsidR="00005A02" w:rsidRPr="002A4CEB">
        <w:rPr>
          <w:rFonts w:asciiTheme="minorHAnsi" w:hAnsiTheme="minorHAnsi" w:cstheme="minorHAnsi"/>
        </w:rPr>
        <w:t>,</w:t>
      </w:r>
      <w:r w:rsidR="0066678E" w:rsidRPr="002A4CEB">
        <w:rPr>
          <w:rFonts w:asciiTheme="minorHAnsi" w:hAnsiTheme="minorHAnsi" w:cstheme="minorHAnsi"/>
        </w:rPr>
        <w:t xml:space="preserve"> _________</w:t>
      </w:r>
      <w:r w:rsidR="0066678E" w:rsidRPr="002A4CEB">
        <w:rPr>
          <w:rFonts w:asciiTheme="minorHAnsi" w:hAnsiTheme="minorHAnsi" w:cstheme="minorHAnsi"/>
        </w:rPr>
        <w:tab/>
      </w:r>
      <w:r w:rsidR="0066678E" w:rsidRPr="002A4CEB">
        <w:rPr>
          <w:rFonts w:asciiTheme="minorHAnsi" w:hAnsiTheme="minorHAnsi" w:cstheme="minorHAnsi"/>
        </w:rPr>
        <w:tab/>
      </w:r>
      <w:r w:rsidR="0066678E" w:rsidRPr="002A4CEB">
        <w:rPr>
          <w:rFonts w:asciiTheme="minorHAnsi" w:hAnsiTheme="minorHAnsi" w:cstheme="minorHAnsi"/>
        </w:rPr>
        <w:tab/>
      </w:r>
      <w:r w:rsidR="0066678E" w:rsidRPr="002A4CEB">
        <w:rPr>
          <w:rFonts w:asciiTheme="minorHAnsi" w:hAnsiTheme="minorHAnsi" w:cstheme="minorHAnsi"/>
        </w:rPr>
        <w:tab/>
      </w:r>
      <w:r w:rsidR="0066678E" w:rsidRPr="002A4CEB">
        <w:rPr>
          <w:rFonts w:asciiTheme="minorHAnsi" w:hAnsiTheme="minorHAnsi" w:cstheme="minorHAnsi"/>
        </w:rPr>
        <w:tab/>
        <w:t>________________________</w:t>
      </w:r>
    </w:p>
    <w:p w14:paraId="306A05BB" w14:textId="2B0A8655" w:rsidR="00473FC3" w:rsidRPr="002A4CEB" w:rsidRDefault="00473FC3" w:rsidP="00473FC3">
      <w:pPr>
        <w:pStyle w:val="Default"/>
        <w:rPr>
          <w:rFonts w:asciiTheme="minorHAnsi" w:hAnsiTheme="minorHAnsi" w:cstheme="minorHAnsi"/>
          <w:b/>
          <w:bCs/>
        </w:rPr>
      </w:pPr>
      <w:r w:rsidRPr="002A4CEB">
        <w:rPr>
          <w:rFonts w:asciiTheme="minorHAnsi" w:hAnsiTheme="minorHAnsi" w:cstheme="minorHAnsi"/>
        </w:rPr>
        <w:t xml:space="preserve"> Luogo, </w:t>
      </w:r>
      <w:r w:rsidR="0066678E" w:rsidRPr="002A4CEB">
        <w:rPr>
          <w:rFonts w:asciiTheme="minorHAnsi" w:hAnsiTheme="minorHAnsi" w:cstheme="minorHAnsi"/>
        </w:rPr>
        <w:tab/>
      </w:r>
      <w:r w:rsidR="0066678E" w:rsidRPr="002A4CEB">
        <w:rPr>
          <w:rFonts w:asciiTheme="minorHAnsi" w:hAnsiTheme="minorHAnsi" w:cstheme="minorHAnsi"/>
        </w:rPr>
        <w:tab/>
      </w:r>
      <w:r w:rsidRPr="002A4CEB">
        <w:rPr>
          <w:rFonts w:asciiTheme="minorHAnsi" w:hAnsiTheme="minorHAnsi" w:cstheme="minorHAnsi"/>
        </w:rPr>
        <w:t xml:space="preserve">data                                                                          firma </w:t>
      </w:r>
    </w:p>
    <w:p w14:paraId="70917B7A" w14:textId="77777777" w:rsidR="00E62973" w:rsidRPr="002A4CEB" w:rsidRDefault="00E62973" w:rsidP="00473FC3">
      <w:pPr>
        <w:rPr>
          <w:rFonts w:asciiTheme="minorHAnsi" w:hAnsiTheme="minorHAnsi" w:cstheme="minorHAnsi"/>
        </w:rPr>
      </w:pPr>
    </w:p>
    <w:sectPr w:rsidR="00E62973" w:rsidRPr="002A4CEB" w:rsidSect="000F1300">
      <w:headerReference w:type="default" r:id="rId8"/>
      <w:pgSz w:w="11906" w:h="16838" w:code="9"/>
      <w:pgMar w:top="163" w:right="849" w:bottom="709" w:left="851" w:header="283" w:footer="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D5D1C" w14:textId="77777777" w:rsidR="002A339E" w:rsidRDefault="002A339E">
      <w:r>
        <w:separator/>
      </w:r>
    </w:p>
  </w:endnote>
  <w:endnote w:type="continuationSeparator" w:id="0">
    <w:p w14:paraId="263EB97A" w14:textId="77777777" w:rsidR="002A339E" w:rsidRDefault="002A339E">
      <w:r>
        <w:continuationSeparator/>
      </w:r>
    </w:p>
  </w:endnote>
  <w:endnote w:type="continuationNotice" w:id="1">
    <w:p w14:paraId="70037FEB" w14:textId="77777777" w:rsidR="002A339E" w:rsidRDefault="002A33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PS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C6E5" w14:textId="77777777" w:rsidR="002A339E" w:rsidRDefault="002A339E">
      <w:r>
        <w:separator/>
      </w:r>
    </w:p>
  </w:footnote>
  <w:footnote w:type="continuationSeparator" w:id="0">
    <w:p w14:paraId="56E789BB" w14:textId="77777777" w:rsidR="002A339E" w:rsidRDefault="002A339E">
      <w:r>
        <w:continuationSeparator/>
      </w:r>
    </w:p>
  </w:footnote>
  <w:footnote w:type="continuationNotice" w:id="1">
    <w:p w14:paraId="6BCDFFF4" w14:textId="77777777" w:rsidR="002A339E" w:rsidRDefault="002A33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7B7F" w14:textId="36A2351B" w:rsidR="008F2BF2" w:rsidRDefault="00177FB5" w:rsidP="009428BC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  <w:rPr>
        <w:sz w:val="21"/>
        <w:szCs w:val="21"/>
      </w:rPr>
    </w:pPr>
    <w:r>
      <w:rPr>
        <w:noProof/>
      </w:rPr>
      <w:drawing>
        <wp:inline distT="0" distB="0" distL="0" distR="0" wp14:anchorId="07DC187D" wp14:editId="6705D88D">
          <wp:extent cx="5921115" cy="1914525"/>
          <wp:effectExtent l="0" t="0" r="3810" b="0"/>
          <wp:docPr id="855630366" name="Picture 4">
            <a:extLst xmlns:a="http://schemas.openxmlformats.org/drawingml/2006/main">
              <a:ext uri="{FF2B5EF4-FFF2-40B4-BE49-F238E27FC236}">
                <a16:creationId xmlns:a16="http://schemas.microsoft.com/office/drawing/2014/main" id="{70129E81-CA3C-4A2D-A3C6-EB726090918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>
                    <a:extLst>
                      <a:ext uri="{FF2B5EF4-FFF2-40B4-BE49-F238E27FC236}">
                        <a16:creationId xmlns:a16="http://schemas.microsoft.com/office/drawing/2014/main" id="{70129E81-CA3C-4A2D-A3C6-EB726090918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60912" cy="1927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1F7"/>
      </v:shape>
    </w:pict>
  </w:numPicBullet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A4B18"/>
    <w:multiLevelType w:val="hybridMultilevel"/>
    <w:tmpl w:val="55FACCF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F4BD5"/>
    <w:multiLevelType w:val="hybridMultilevel"/>
    <w:tmpl w:val="CA2C9E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661F7"/>
    <w:multiLevelType w:val="hybridMultilevel"/>
    <w:tmpl w:val="18028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F22F9"/>
    <w:multiLevelType w:val="hybridMultilevel"/>
    <w:tmpl w:val="349A74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A1BA5"/>
    <w:multiLevelType w:val="hybridMultilevel"/>
    <w:tmpl w:val="6178CDB0"/>
    <w:lvl w:ilvl="0" w:tplc="8DD837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827E1"/>
    <w:multiLevelType w:val="hybridMultilevel"/>
    <w:tmpl w:val="9BD6E3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9C5903"/>
    <w:multiLevelType w:val="hybridMultilevel"/>
    <w:tmpl w:val="50042D88"/>
    <w:lvl w:ilvl="0" w:tplc="EDEC23F2">
      <w:numFmt w:val="bullet"/>
      <w:lvlText w:val="-"/>
      <w:lvlJc w:val="left"/>
      <w:pPr>
        <w:ind w:left="645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10" w:hanging="360"/>
      </w:pPr>
      <w:rPr>
        <w:rFonts w:ascii="Wingdings" w:hAnsi="Wingdings" w:hint="default"/>
      </w:rPr>
    </w:lvl>
  </w:abstractNum>
  <w:abstractNum w:abstractNumId="8" w15:restartNumberingAfterBreak="0">
    <w:nsid w:val="19AC0929"/>
    <w:multiLevelType w:val="hybridMultilevel"/>
    <w:tmpl w:val="0838CE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32A20"/>
    <w:multiLevelType w:val="hybridMultilevel"/>
    <w:tmpl w:val="373ED5A8"/>
    <w:lvl w:ilvl="0" w:tplc="12BE5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D44DD"/>
    <w:multiLevelType w:val="hybridMultilevel"/>
    <w:tmpl w:val="F56A7C7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9555F"/>
    <w:multiLevelType w:val="hybridMultilevel"/>
    <w:tmpl w:val="B3F8AD80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7047179"/>
    <w:multiLevelType w:val="hybridMultilevel"/>
    <w:tmpl w:val="D264C00C"/>
    <w:lvl w:ilvl="0" w:tplc="237C9E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DD57F3"/>
    <w:multiLevelType w:val="hybridMultilevel"/>
    <w:tmpl w:val="4A1A18A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B33A9"/>
    <w:multiLevelType w:val="hybridMultilevel"/>
    <w:tmpl w:val="0A1629DA"/>
    <w:lvl w:ilvl="0" w:tplc="310CF67A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Verdana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Verdana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Verdana" w:hint="default"/>
      </w:rPr>
    </w:lvl>
  </w:abstractNum>
  <w:abstractNum w:abstractNumId="15" w15:restartNumberingAfterBreak="0">
    <w:nsid w:val="31652B13"/>
    <w:multiLevelType w:val="hybridMultilevel"/>
    <w:tmpl w:val="8E361D20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4645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70C77F9"/>
    <w:multiLevelType w:val="hybridMultilevel"/>
    <w:tmpl w:val="090A3F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37E84"/>
    <w:multiLevelType w:val="hybridMultilevel"/>
    <w:tmpl w:val="5CE8A89C"/>
    <w:lvl w:ilvl="0" w:tplc="17EAC8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D7A5CF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049D0"/>
    <w:multiLevelType w:val="multilevel"/>
    <w:tmpl w:val="46AECF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4D854AC"/>
    <w:multiLevelType w:val="hybridMultilevel"/>
    <w:tmpl w:val="45482DBC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4D4DD6"/>
    <w:multiLevelType w:val="hybridMultilevel"/>
    <w:tmpl w:val="77FC68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B7FD5"/>
    <w:multiLevelType w:val="hybridMultilevel"/>
    <w:tmpl w:val="DA940B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A271C"/>
    <w:multiLevelType w:val="hybridMultilevel"/>
    <w:tmpl w:val="366C1A2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D5279BA"/>
    <w:multiLevelType w:val="hybridMultilevel"/>
    <w:tmpl w:val="8572F52E"/>
    <w:lvl w:ilvl="0" w:tplc="B5D68A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C90B9B"/>
    <w:multiLevelType w:val="hybridMultilevel"/>
    <w:tmpl w:val="3FA04B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B4CB7"/>
    <w:multiLevelType w:val="hybridMultilevel"/>
    <w:tmpl w:val="200A8D24"/>
    <w:lvl w:ilvl="0" w:tplc="04100015">
      <w:start w:val="1"/>
      <w:numFmt w:val="upperLetter"/>
      <w:lvlText w:val="%1."/>
      <w:lvlJc w:val="left"/>
      <w:pPr>
        <w:ind w:left="1068" w:hanging="360"/>
      </w:pPr>
      <w:rPr>
        <w:sz w:val="21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85B89"/>
    <w:multiLevelType w:val="hybridMultilevel"/>
    <w:tmpl w:val="50F062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71B8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6006D6"/>
    <w:multiLevelType w:val="hybridMultilevel"/>
    <w:tmpl w:val="BB286970"/>
    <w:lvl w:ilvl="0" w:tplc="83A48CC4">
      <w:numFmt w:val="bullet"/>
      <w:lvlText w:val="-"/>
      <w:lvlJc w:val="left"/>
      <w:pPr>
        <w:ind w:left="645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10" w:hanging="360"/>
      </w:pPr>
      <w:rPr>
        <w:rFonts w:ascii="Wingdings" w:hAnsi="Wingdings" w:hint="default"/>
      </w:rPr>
    </w:lvl>
  </w:abstractNum>
  <w:abstractNum w:abstractNumId="30" w15:restartNumberingAfterBreak="0">
    <w:nsid w:val="6DF22B67"/>
    <w:multiLevelType w:val="hybridMultilevel"/>
    <w:tmpl w:val="66A8DA46"/>
    <w:lvl w:ilvl="0" w:tplc="462433E6">
      <w:start w:val="3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nstantia" w:eastAsia="Calibri" w:hAnsi="Constantia" w:cs="TimesNewRomanPS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D73C7"/>
    <w:multiLevelType w:val="hybridMultilevel"/>
    <w:tmpl w:val="52E6A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822A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A12F73"/>
    <w:multiLevelType w:val="hybridMultilevel"/>
    <w:tmpl w:val="1284D020"/>
    <w:lvl w:ilvl="0" w:tplc="04100007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3" w15:restartNumberingAfterBreak="0">
    <w:nsid w:val="7CFF1984"/>
    <w:multiLevelType w:val="hybridMultilevel"/>
    <w:tmpl w:val="5CB4CECC"/>
    <w:lvl w:ilvl="0" w:tplc="8356195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DCA7BE8"/>
    <w:multiLevelType w:val="hybridMultilevel"/>
    <w:tmpl w:val="E73207D0"/>
    <w:lvl w:ilvl="0" w:tplc="0410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D34CF3"/>
    <w:multiLevelType w:val="hybridMultilevel"/>
    <w:tmpl w:val="7D76A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9085D"/>
    <w:multiLevelType w:val="hybridMultilevel"/>
    <w:tmpl w:val="3FE46478"/>
    <w:lvl w:ilvl="0" w:tplc="BC64C00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1631294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154987">
    <w:abstractNumId w:val="1"/>
  </w:num>
  <w:num w:numId="3" w16cid:durableId="482358880">
    <w:abstractNumId w:val="13"/>
  </w:num>
  <w:num w:numId="4" w16cid:durableId="437221154">
    <w:abstractNumId w:val="31"/>
  </w:num>
  <w:num w:numId="5" w16cid:durableId="2027439884">
    <w:abstractNumId w:val="9"/>
  </w:num>
  <w:num w:numId="6" w16cid:durableId="1711883028">
    <w:abstractNumId w:val="14"/>
  </w:num>
  <w:num w:numId="7" w16cid:durableId="1913735171">
    <w:abstractNumId w:val="6"/>
  </w:num>
  <w:num w:numId="8" w16cid:durableId="1724669659">
    <w:abstractNumId w:val="35"/>
  </w:num>
  <w:num w:numId="9" w16cid:durableId="21140064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782374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7092233">
    <w:abstractNumId w:val="30"/>
  </w:num>
  <w:num w:numId="12" w16cid:durableId="1127699153">
    <w:abstractNumId w:val="33"/>
  </w:num>
  <w:num w:numId="13" w16cid:durableId="780345420">
    <w:abstractNumId w:val="11"/>
  </w:num>
  <w:num w:numId="14" w16cid:durableId="1391079133">
    <w:abstractNumId w:val="7"/>
  </w:num>
  <w:num w:numId="15" w16cid:durableId="1228951369">
    <w:abstractNumId w:val="29"/>
  </w:num>
  <w:num w:numId="16" w16cid:durableId="1521776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0938285">
    <w:abstractNumId w:val="23"/>
  </w:num>
  <w:num w:numId="18" w16cid:durableId="1790974182">
    <w:abstractNumId w:val="34"/>
  </w:num>
  <w:num w:numId="19" w16cid:durableId="467405846">
    <w:abstractNumId w:val="26"/>
  </w:num>
  <w:num w:numId="20" w16cid:durableId="732313019">
    <w:abstractNumId w:val="28"/>
  </w:num>
  <w:num w:numId="21" w16cid:durableId="1122772475">
    <w:abstractNumId w:val="16"/>
  </w:num>
  <w:num w:numId="22" w16cid:durableId="2139519344">
    <w:abstractNumId w:val="19"/>
  </w:num>
  <w:num w:numId="23" w16cid:durableId="379286503">
    <w:abstractNumId w:val="22"/>
  </w:num>
  <w:num w:numId="24" w16cid:durableId="568228165">
    <w:abstractNumId w:val="5"/>
  </w:num>
  <w:num w:numId="25" w16cid:durableId="146898774">
    <w:abstractNumId w:val="15"/>
  </w:num>
  <w:num w:numId="26" w16cid:durableId="121579844">
    <w:abstractNumId w:val="3"/>
  </w:num>
  <w:num w:numId="27" w16cid:durableId="367343957">
    <w:abstractNumId w:val="21"/>
  </w:num>
  <w:num w:numId="28" w16cid:durableId="1539466718">
    <w:abstractNumId w:val="17"/>
  </w:num>
  <w:num w:numId="29" w16cid:durableId="1831210305">
    <w:abstractNumId w:val="27"/>
  </w:num>
  <w:num w:numId="30" w16cid:durableId="943149160">
    <w:abstractNumId w:val="24"/>
  </w:num>
  <w:num w:numId="31" w16cid:durableId="135490934">
    <w:abstractNumId w:val="20"/>
  </w:num>
  <w:num w:numId="32" w16cid:durableId="1533768095">
    <w:abstractNumId w:val="18"/>
  </w:num>
  <w:num w:numId="33" w16cid:durableId="1920406556">
    <w:abstractNumId w:val="12"/>
  </w:num>
  <w:num w:numId="34" w16cid:durableId="344479287">
    <w:abstractNumId w:val="4"/>
  </w:num>
  <w:num w:numId="35" w16cid:durableId="265888284">
    <w:abstractNumId w:val="8"/>
  </w:num>
  <w:num w:numId="36" w16cid:durableId="1291395697">
    <w:abstractNumId w:val="10"/>
  </w:num>
  <w:num w:numId="37" w16cid:durableId="942030010">
    <w:abstractNumId w:val="25"/>
  </w:num>
  <w:num w:numId="38" w16cid:durableId="296959570">
    <w:abstractNumId w:val="32"/>
  </w:num>
  <w:num w:numId="39" w16cid:durableId="1136218246">
    <w:abstractNumId w:val="2"/>
  </w:num>
  <w:num w:numId="40" w16cid:durableId="6771500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1D"/>
    <w:rsid w:val="000010EB"/>
    <w:rsid w:val="00003BD8"/>
    <w:rsid w:val="00005A02"/>
    <w:rsid w:val="000067C2"/>
    <w:rsid w:val="000072CC"/>
    <w:rsid w:val="00007C3E"/>
    <w:rsid w:val="00013377"/>
    <w:rsid w:val="00014170"/>
    <w:rsid w:val="00014810"/>
    <w:rsid w:val="00015671"/>
    <w:rsid w:val="00015EBB"/>
    <w:rsid w:val="00017412"/>
    <w:rsid w:val="00017745"/>
    <w:rsid w:val="00017956"/>
    <w:rsid w:val="00020ECA"/>
    <w:rsid w:val="0002182C"/>
    <w:rsid w:val="00026280"/>
    <w:rsid w:val="000262C2"/>
    <w:rsid w:val="00031DE3"/>
    <w:rsid w:val="00031EB6"/>
    <w:rsid w:val="0003777C"/>
    <w:rsid w:val="00041C90"/>
    <w:rsid w:val="00042B75"/>
    <w:rsid w:val="000431A6"/>
    <w:rsid w:val="0004431B"/>
    <w:rsid w:val="000460FC"/>
    <w:rsid w:val="00046509"/>
    <w:rsid w:val="00046FD3"/>
    <w:rsid w:val="00047080"/>
    <w:rsid w:val="00047565"/>
    <w:rsid w:val="000547B9"/>
    <w:rsid w:val="00054C90"/>
    <w:rsid w:val="00055843"/>
    <w:rsid w:val="00056483"/>
    <w:rsid w:val="00056669"/>
    <w:rsid w:val="00056CC0"/>
    <w:rsid w:val="00056EA0"/>
    <w:rsid w:val="00057E84"/>
    <w:rsid w:val="00061891"/>
    <w:rsid w:val="0006249F"/>
    <w:rsid w:val="000662EB"/>
    <w:rsid w:val="00066C5F"/>
    <w:rsid w:val="00067929"/>
    <w:rsid w:val="00067E19"/>
    <w:rsid w:val="00070CFC"/>
    <w:rsid w:val="00071152"/>
    <w:rsid w:val="00072587"/>
    <w:rsid w:val="00073137"/>
    <w:rsid w:val="00073188"/>
    <w:rsid w:val="000753EB"/>
    <w:rsid w:val="00080617"/>
    <w:rsid w:val="00083C4A"/>
    <w:rsid w:val="00083CF8"/>
    <w:rsid w:val="000843D6"/>
    <w:rsid w:val="00090EFD"/>
    <w:rsid w:val="00091090"/>
    <w:rsid w:val="000920D2"/>
    <w:rsid w:val="00095584"/>
    <w:rsid w:val="00096B88"/>
    <w:rsid w:val="00097183"/>
    <w:rsid w:val="000977E5"/>
    <w:rsid w:val="00097999"/>
    <w:rsid w:val="000A296D"/>
    <w:rsid w:val="000A75A5"/>
    <w:rsid w:val="000B06A6"/>
    <w:rsid w:val="000B1CC2"/>
    <w:rsid w:val="000B1CFF"/>
    <w:rsid w:val="000B25E7"/>
    <w:rsid w:val="000B3BD4"/>
    <w:rsid w:val="000B405E"/>
    <w:rsid w:val="000B43CB"/>
    <w:rsid w:val="000B692C"/>
    <w:rsid w:val="000C3029"/>
    <w:rsid w:val="000C3799"/>
    <w:rsid w:val="000C5136"/>
    <w:rsid w:val="000C5495"/>
    <w:rsid w:val="000D21F0"/>
    <w:rsid w:val="000D36E4"/>
    <w:rsid w:val="000D52F2"/>
    <w:rsid w:val="000D580C"/>
    <w:rsid w:val="000E2EE9"/>
    <w:rsid w:val="000E6DA0"/>
    <w:rsid w:val="000F0589"/>
    <w:rsid w:val="000F1300"/>
    <w:rsid w:val="000F2BE2"/>
    <w:rsid w:val="000F2C08"/>
    <w:rsid w:val="000F32AB"/>
    <w:rsid w:val="000F3C49"/>
    <w:rsid w:val="000F47DE"/>
    <w:rsid w:val="000F51AE"/>
    <w:rsid w:val="000F7A95"/>
    <w:rsid w:val="00100348"/>
    <w:rsid w:val="00100A00"/>
    <w:rsid w:val="00100E0A"/>
    <w:rsid w:val="001012D1"/>
    <w:rsid w:val="00106877"/>
    <w:rsid w:val="00107BB3"/>
    <w:rsid w:val="00110FD8"/>
    <w:rsid w:val="001123B2"/>
    <w:rsid w:val="00112F2E"/>
    <w:rsid w:val="001151F6"/>
    <w:rsid w:val="001153AD"/>
    <w:rsid w:val="001160B9"/>
    <w:rsid w:val="00126655"/>
    <w:rsid w:val="00126F1D"/>
    <w:rsid w:val="0013178B"/>
    <w:rsid w:val="00131E4D"/>
    <w:rsid w:val="00132F8D"/>
    <w:rsid w:val="00132F91"/>
    <w:rsid w:val="00133B72"/>
    <w:rsid w:val="00134678"/>
    <w:rsid w:val="00134865"/>
    <w:rsid w:val="0014030E"/>
    <w:rsid w:val="00140E5B"/>
    <w:rsid w:val="0014482D"/>
    <w:rsid w:val="0014611A"/>
    <w:rsid w:val="00147185"/>
    <w:rsid w:val="00147EE3"/>
    <w:rsid w:val="00147FF8"/>
    <w:rsid w:val="0015386C"/>
    <w:rsid w:val="00155520"/>
    <w:rsid w:val="00157222"/>
    <w:rsid w:val="00157FCA"/>
    <w:rsid w:val="00161261"/>
    <w:rsid w:val="0016506C"/>
    <w:rsid w:val="00166A74"/>
    <w:rsid w:val="00167079"/>
    <w:rsid w:val="00170A42"/>
    <w:rsid w:val="00173385"/>
    <w:rsid w:val="00175854"/>
    <w:rsid w:val="00177FB5"/>
    <w:rsid w:val="0018572D"/>
    <w:rsid w:val="00185883"/>
    <w:rsid w:val="001874AD"/>
    <w:rsid w:val="001909F9"/>
    <w:rsid w:val="001912AA"/>
    <w:rsid w:val="00192989"/>
    <w:rsid w:val="0019638D"/>
    <w:rsid w:val="0019656D"/>
    <w:rsid w:val="001A060E"/>
    <w:rsid w:val="001A2EA0"/>
    <w:rsid w:val="001A37B8"/>
    <w:rsid w:val="001A3AF2"/>
    <w:rsid w:val="001A44EF"/>
    <w:rsid w:val="001A4DCD"/>
    <w:rsid w:val="001B0CB0"/>
    <w:rsid w:val="001B3284"/>
    <w:rsid w:val="001B56E1"/>
    <w:rsid w:val="001B6416"/>
    <w:rsid w:val="001B719C"/>
    <w:rsid w:val="001C09E4"/>
    <w:rsid w:val="001C107E"/>
    <w:rsid w:val="001C108E"/>
    <w:rsid w:val="001C1FAC"/>
    <w:rsid w:val="001C46BD"/>
    <w:rsid w:val="001D1E01"/>
    <w:rsid w:val="001D55E9"/>
    <w:rsid w:val="001D6975"/>
    <w:rsid w:val="001E0C0B"/>
    <w:rsid w:val="001E1252"/>
    <w:rsid w:val="001E1622"/>
    <w:rsid w:val="001E43E2"/>
    <w:rsid w:val="001E4F85"/>
    <w:rsid w:val="001E69F8"/>
    <w:rsid w:val="001F0E50"/>
    <w:rsid w:val="001F57C2"/>
    <w:rsid w:val="001F5DF5"/>
    <w:rsid w:val="001F781B"/>
    <w:rsid w:val="00200DD6"/>
    <w:rsid w:val="0020166E"/>
    <w:rsid w:val="0020727F"/>
    <w:rsid w:val="0020735C"/>
    <w:rsid w:val="00207A7A"/>
    <w:rsid w:val="0021144C"/>
    <w:rsid w:val="00215756"/>
    <w:rsid w:val="0022003F"/>
    <w:rsid w:val="002231C3"/>
    <w:rsid w:val="002254B0"/>
    <w:rsid w:val="00226254"/>
    <w:rsid w:val="00226436"/>
    <w:rsid w:val="002307AD"/>
    <w:rsid w:val="00235297"/>
    <w:rsid w:val="00237E06"/>
    <w:rsid w:val="00241337"/>
    <w:rsid w:val="00243317"/>
    <w:rsid w:val="00243DB2"/>
    <w:rsid w:val="00245B5F"/>
    <w:rsid w:val="002512E2"/>
    <w:rsid w:val="00252218"/>
    <w:rsid w:val="0025299D"/>
    <w:rsid w:val="00254626"/>
    <w:rsid w:val="0026268B"/>
    <w:rsid w:val="00262D90"/>
    <w:rsid w:val="0026341D"/>
    <w:rsid w:val="00264645"/>
    <w:rsid w:val="0026500D"/>
    <w:rsid w:val="00266391"/>
    <w:rsid w:val="002679D6"/>
    <w:rsid w:val="00270ADD"/>
    <w:rsid w:val="0027112E"/>
    <w:rsid w:val="00272A17"/>
    <w:rsid w:val="002740CF"/>
    <w:rsid w:val="002829CB"/>
    <w:rsid w:val="002844B9"/>
    <w:rsid w:val="00284E1A"/>
    <w:rsid w:val="00285981"/>
    <w:rsid w:val="00285B04"/>
    <w:rsid w:val="0028756B"/>
    <w:rsid w:val="00292614"/>
    <w:rsid w:val="00293CF8"/>
    <w:rsid w:val="00297E91"/>
    <w:rsid w:val="002A136D"/>
    <w:rsid w:val="002A1AB3"/>
    <w:rsid w:val="002A24ED"/>
    <w:rsid w:val="002A339E"/>
    <w:rsid w:val="002A4CEB"/>
    <w:rsid w:val="002A4E39"/>
    <w:rsid w:val="002A6D60"/>
    <w:rsid w:val="002A77AA"/>
    <w:rsid w:val="002A7A84"/>
    <w:rsid w:val="002B08DD"/>
    <w:rsid w:val="002B4167"/>
    <w:rsid w:val="002B4A0A"/>
    <w:rsid w:val="002B6DB2"/>
    <w:rsid w:val="002B7212"/>
    <w:rsid w:val="002B7605"/>
    <w:rsid w:val="002C037C"/>
    <w:rsid w:val="002C194C"/>
    <w:rsid w:val="002C1C83"/>
    <w:rsid w:val="002C5376"/>
    <w:rsid w:val="002C551C"/>
    <w:rsid w:val="002C5D17"/>
    <w:rsid w:val="002C5E48"/>
    <w:rsid w:val="002C6A77"/>
    <w:rsid w:val="002D0C3B"/>
    <w:rsid w:val="002D1C60"/>
    <w:rsid w:val="002D3D93"/>
    <w:rsid w:val="002D4CE4"/>
    <w:rsid w:val="002E1940"/>
    <w:rsid w:val="002E1B18"/>
    <w:rsid w:val="002E1BBF"/>
    <w:rsid w:val="002E2D09"/>
    <w:rsid w:val="002E54C5"/>
    <w:rsid w:val="002E5CCA"/>
    <w:rsid w:val="002F096E"/>
    <w:rsid w:val="002F2A12"/>
    <w:rsid w:val="002F5602"/>
    <w:rsid w:val="002F650B"/>
    <w:rsid w:val="003000B6"/>
    <w:rsid w:val="00301489"/>
    <w:rsid w:val="00302109"/>
    <w:rsid w:val="00302918"/>
    <w:rsid w:val="00304467"/>
    <w:rsid w:val="00310328"/>
    <w:rsid w:val="003105E4"/>
    <w:rsid w:val="00311DA6"/>
    <w:rsid w:val="00311E23"/>
    <w:rsid w:val="00313C9C"/>
    <w:rsid w:val="00314222"/>
    <w:rsid w:val="00315360"/>
    <w:rsid w:val="00316208"/>
    <w:rsid w:val="00316A61"/>
    <w:rsid w:val="00321784"/>
    <w:rsid w:val="003217AF"/>
    <w:rsid w:val="003217DE"/>
    <w:rsid w:val="00321A22"/>
    <w:rsid w:val="00324237"/>
    <w:rsid w:val="003242B4"/>
    <w:rsid w:val="00325C99"/>
    <w:rsid w:val="00332956"/>
    <w:rsid w:val="00333475"/>
    <w:rsid w:val="00336FAD"/>
    <w:rsid w:val="003373B9"/>
    <w:rsid w:val="0034194C"/>
    <w:rsid w:val="00342D71"/>
    <w:rsid w:val="0034532C"/>
    <w:rsid w:val="00346FAD"/>
    <w:rsid w:val="00350EFC"/>
    <w:rsid w:val="00351075"/>
    <w:rsid w:val="003524A3"/>
    <w:rsid w:val="0035353C"/>
    <w:rsid w:val="00353F73"/>
    <w:rsid w:val="00354D09"/>
    <w:rsid w:val="003551D2"/>
    <w:rsid w:val="0036355B"/>
    <w:rsid w:val="00364FAD"/>
    <w:rsid w:val="0036520F"/>
    <w:rsid w:val="00371C21"/>
    <w:rsid w:val="003735DF"/>
    <w:rsid w:val="0038018D"/>
    <w:rsid w:val="0038391E"/>
    <w:rsid w:val="00383EFD"/>
    <w:rsid w:val="003848CC"/>
    <w:rsid w:val="00385F31"/>
    <w:rsid w:val="00386BC9"/>
    <w:rsid w:val="00390748"/>
    <w:rsid w:val="00390A4D"/>
    <w:rsid w:val="00391191"/>
    <w:rsid w:val="00391B96"/>
    <w:rsid w:val="0039363A"/>
    <w:rsid w:val="003936F6"/>
    <w:rsid w:val="003961D4"/>
    <w:rsid w:val="00396521"/>
    <w:rsid w:val="00397500"/>
    <w:rsid w:val="003A051E"/>
    <w:rsid w:val="003A0524"/>
    <w:rsid w:val="003A0CA0"/>
    <w:rsid w:val="003A2FE0"/>
    <w:rsid w:val="003B0655"/>
    <w:rsid w:val="003B322F"/>
    <w:rsid w:val="003B3F68"/>
    <w:rsid w:val="003B5EC8"/>
    <w:rsid w:val="003B65DD"/>
    <w:rsid w:val="003C3C24"/>
    <w:rsid w:val="003C69B3"/>
    <w:rsid w:val="003C7FF2"/>
    <w:rsid w:val="003D42B7"/>
    <w:rsid w:val="003E132E"/>
    <w:rsid w:val="003E5698"/>
    <w:rsid w:val="003E649A"/>
    <w:rsid w:val="003E78A4"/>
    <w:rsid w:val="003F0EC9"/>
    <w:rsid w:val="003F10B0"/>
    <w:rsid w:val="003F14DD"/>
    <w:rsid w:val="003F24CD"/>
    <w:rsid w:val="003F54F3"/>
    <w:rsid w:val="003F62DE"/>
    <w:rsid w:val="003F6525"/>
    <w:rsid w:val="003F67C2"/>
    <w:rsid w:val="0040220B"/>
    <w:rsid w:val="004028A9"/>
    <w:rsid w:val="00410C0A"/>
    <w:rsid w:val="00415FFD"/>
    <w:rsid w:val="00423438"/>
    <w:rsid w:val="00424FB9"/>
    <w:rsid w:val="004257F7"/>
    <w:rsid w:val="0042748A"/>
    <w:rsid w:val="00427B1B"/>
    <w:rsid w:val="00430437"/>
    <w:rsid w:val="004333DD"/>
    <w:rsid w:val="00434515"/>
    <w:rsid w:val="00440BEA"/>
    <w:rsid w:val="00441A73"/>
    <w:rsid w:val="00443FA1"/>
    <w:rsid w:val="004441D5"/>
    <w:rsid w:val="00444CE8"/>
    <w:rsid w:val="00446909"/>
    <w:rsid w:val="00446DBF"/>
    <w:rsid w:val="00451798"/>
    <w:rsid w:val="004517B8"/>
    <w:rsid w:val="00451812"/>
    <w:rsid w:val="00451F1D"/>
    <w:rsid w:val="004543E9"/>
    <w:rsid w:val="00455D9A"/>
    <w:rsid w:val="004566B6"/>
    <w:rsid w:val="004627B6"/>
    <w:rsid w:val="00462D26"/>
    <w:rsid w:val="0046478D"/>
    <w:rsid w:val="00464E1C"/>
    <w:rsid w:val="00465762"/>
    <w:rsid w:val="0046598B"/>
    <w:rsid w:val="00466BC9"/>
    <w:rsid w:val="00473FC3"/>
    <w:rsid w:val="00476189"/>
    <w:rsid w:val="00477050"/>
    <w:rsid w:val="0047729F"/>
    <w:rsid w:val="00481615"/>
    <w:rsid w:val="0048589C"/>
    <w:rsid w:val="00491E9C"/>
    <w:rsid w:val="0049220D"/>
    <w:rsid w:val="004923EC"/>
    <w:rsid w:val="004943B0"/>
    <w:rsid w:val="0049788C"/>
    <w:rsid w:val="004A1369"/>
    <w:rsid w:val="004A19B3"/>
    <w:rsid w:val="004A3338"/>
    <w:rsid w:val="004A4E7F"/>
    <w:rsid w:val="004A5D65"/>
    <w:rsid w:val="004A60AA"/>
    <w:rsid w:val="004B61E0"/>
    <w:rsid w:val="004B688F"/>
    <w:rsid w:val="004C4FC2"/>
    <w:rsid w:val="004C52D3"/>
    <w:rsid w:val="004C5524"/>
    <w:rsid w:val="004C71E7"/>
    <w:rsid w:val="004D0404"/>
    <w:rsid w:val="004D37B9"/>
    <w:rsid w:val="004D433E"/>
    <w:rsid w:val="004D6F9D"/>
    <w:rsid w:val="004E0512"/>
    <w:rsid w:val="004E0865"/>
    <w:rsid w:val="004E2311"/>
    <w:rsid w:val="004E39DD"/>
    <w:rsid w:val="004E55D2"/>
    <w:rsid w:val="004E5D05"/>
    <w:rsid w:val="004F0254"/>
    <w:rsid w:val="004F2605"/>
    <w:rsid w:val="004F2FC1"/>
    <w:rsid w:val="004F5D9A"/>
    <w:rsid w:val="004F791E"/>
    <w:rsid w:val="004F7BAD"/>
    <w:rsid w:val="00500D3B"/>
    <w:rsid w:val="00501D2C"/>
    <w:rsid w:val="00504F7B"/>
    <w:rsid w:val="005053EC"/>
    <w:rsid w:val="00510993"/>
    <w:rsid w:val="00517295"/>
    <w:rsid w:val="00521097"/>
    <w:rsid w:val="00521FEB"/>
    <w:rsid w:val="00522EEE"/>
    <w:rsid w:val="005230B6"/>
    <w:rsid w:val="005230C4"/>
    <w:rsid w:val="00523FDB"/>
    <w:rsid w:val="005255B7"/>
    <w:rsid w:val="00525961"/>
    <w:rsid w:val="00533613"/>
    <w:rsid w:val="0053656B"/>
    <w:rsid w:val="0053705D"/>
    <w:rsid w:val="00543D4F"/>
    <w:rsid w:val="00543F45"/>
    <w:rsid w:val="00544A4C"/>
    <w:rsid w:val="00546DE3"/>
    <w:rsid w:val="00552BA6"/>
    <w:rsid w:val="00556E02"/>
    <w:rsid w:val="0055700A"/>
    <w:rsid w:val="00557714"/>
    <w:rsid w:val="005619F7"/>
    <w:rsid w:val="00563193"/>
    <w:rsid w:val="00571CC6"/>
    <w:rsid w:val="005731AA"/>
    <w:rsid w:val="00574468"/>
    <w:rsid w:val="00584D15"/>
    <w:rsid w:val="00585FFD"/>
    <w:rsid w:val="00591793"/>
    <w:rsid w:val="00595C6F"/>
    <w:rsid w:val="005962E2"/>
    <w:rsid w:val="005977CE"/>
    <w:rsid w:val="00597BFF"/>
    <w:rsid w:val="005A2F52"/>
    <w:rsid w:val="005A468F"/>
    <w:rsid w:val="005A70F1"/>
    <w:rsid w:val="005B09D7"/>
    <w:rsid w:val="005B0CF4"/>
    <w:rsid w:val="005B22C2"/>
    <w:rsid w:val="005B2387"/>
    <w:rsid w:val="005B27F3"/>
    <w:rsid w:val="005B4CEE"/>
    <w:rsid w:val="005B5F1B"/>
    <w:rsid w:val="005C0A8B"/>
    <w:rsid w:val="005C2F8C"/>
    <w:rsid w:val="005C324F"/>
    <w:rsid w:val="005C5307"/>
    <w:rsid w:val="005D04F8"/>
    <w:rsid w:val="005D0AFE"/>
    <w:rsid w:val="005D1B53"/>
    <w:rsid w:val="005D5558"/>
    <w:rsid w:val="005D565F"/>
    <w:rsid w:val="005E0FFA"/>
    <w:rsid w:val="005E17B2"/>
    <w:rsid w:val="005F0E8E"/>
    <w:rsid w:val="005F4FCA"/>
    <w:rsid w:val="005F5D52"/>
    <w:rsid w:val="005F7634"/>
    <w:rsid w:val="00600B3E"/>
    <w:rsid w:val="00603110"/>
    <w:rsid w:val="006034D8"/>
    <w:rsid w:val="00604DC0"/>
    <w:rsid w:val="0061004F"/>
    <w:rsid w:val="006103B7"/>
    <w:rsid w:val="0061096C"/>
    <w:rsid w:val="00610E5D"/>
    <w:rsid w:val="00612805"/>
    <w:rsid w:val="00612E25"/>
    <w:rsid w:val="00612FA0"/>
    <w:rsid w:val="00615D45"/>
    <w:rsid w:val="00617C06"/>
    <w:rsid w:val="00620584"/>
    <w:rsid w:val="00620CCE"/>
    <w:rsid w:val="00621F82"/>
    <w:rsid w:val="006247C5"/>
    <w:rsid w:val="00630913"/>
    <w:rsid w:val="00631565"/>
    <w:rsid w:val="006349E6"/>
    <w:rsid w:val="006376A9"/>
    <w:rsid w:val="00640DEB"/>
    <w:rsid w:val="00641703"/>
    <w:rsid w:val="0064529C"/>
    <w:rsid w:val="006465BF"/>
    <w:rsid w:val="00651195"/>
    <w:rsid w:val="00651C57"/>
    <w:rsid w:val="00653B49"/>
    <w:rsid w:val="0065453C"/>
    <w:rsid w:val="00654AEC"/>
    <w:rsid w:val="00654F21"/>
    <w:rsid w:val="00655E66"/>
    <w:rsid w:val="00663A40"/>
    <w:rsid w:val="0066678E"/>
    <w:rsid w:val="00666CAF"/>
    <w:rsid w:val="00666CE6"/>
    <w:rsid w:val="00667270"/>
    <w:rsid w:val="006730D1"/>
    <w:rsid w:val="00673D28"/>
    <w:rsid w:val="00676467"/>
    <w:rsid w:val="00685708"/>
    <w:rsid w:val="00685AE6"/>
    <w:rsid w:val="006904FC"/>
    <w:rsid w:val="0069485D"/>
    <w:rsid w:val="006A02CC"/>
    <w:rsid w:val="006A19CE"/>
    <w:rsid w:val="006A1D3B"/>
    <w:rsid w:val="006A2DB6"/>
    <w:rsid w:val="006A5FC0"/>
    <w:rsid w:val="006A6380"/>
    <w:rsid w:val="006B1656"/>
    <w:rsid w:val="006B17CE"/>
    <w:rsid w:val="006B1C2D"/>
    <w:rsid w:val="006B4369"/>
    <w:rsid w:val="006B7E47"/>
    <w:rsid w:val="006C03A9"/>
    <w:rsid w:val="006C1E15"/>
    <w:rsid w:val="006C2AFA"/>
    <w:rsid w:val="006C3FB2"/>
    <w:rsid w:val="006C4D33"/>
    <w:rsid w:val="006D059E"/>
    <w:rsid w:val="006D1111"/>
    <w:rsid w:val="006D12C8"/>
    <w:rsid w:val="006D1A46"/>
    <w:rsid w:val="006D3FA3"/>
    <w:rsid w:val="006D4906"/>
    <w:rsid w:val="006D494F"/>
    <w:rsid w:val="006D5256"/>
    <w:rsid w:val="006E0990"/>
    <w:rsid w:val="006E1040"/>
    <w:rsid w:val="006E223D"/>
    <w:rsid w:val="006E395C"/>
    <w:rsid w:val="006E460C"/>
    <w:rsid w:val="006E6F50"/>
    <w:rsid w:val="006F0B44"/>
    <w:rsid w:val="006F3C9C"/>
    <w:rsid w:val="006F478F"/>
    <w:rsid w:val="006F63D5"/>
    <w:rsid w:val="006F7A06"/>
    <w:rsid w:val="00700021"/>
    <w:rsid w:val="0070020C"/>
    <w:rsid w:val="007004E2"/>
    <w:rsid w:val="00701728"/>
    <w:rsid w:val="007032E4"/>
    <w:rsid w:val="00703C0A"/>
    <w:rsid w:val="00705113"/>
    <w:rsid w:val="00711FDC"/>
    <w:rsid w:val="007134A3"/>
    <w:rsid w:val="00716DCB"/>
    <w:rsid w:val="00723C04"/>
    <w:rsid w:val="00726BBE"/>
    <w:rsid w:val="00730F2A"/>
    <w:rsid w:val="0073100B"/>
    <w:rsid w:val="0073147C"/>
    <w:rsid w:val="007342F1"/>
    <w:rsid w:val="007347F5"/>
    <w:rsid w:val="00734819"/>
    <w:rsid w:val="00734893"/>
    <w:rsid w:val="00735556"/>
    <w:rsid w:val="0073768B"/>
    <w:rsid w:val="00741231"/>
    <w:rsid w:val="00741AF9"/>
    <w:rsid w:val="0074257C"/>
    <w:rsid w:val="00743500"/>
    <w:rsid w:val="00750059"/>
    <w:rsid w:val="00751B3D"/>
    <w:rsid w:val="00756EFA"/>
    <w:rsid w:val="007602D8"/>
    <w:rsid w:val="007612DF"/>
    <w:rsid w:val="007641E3"/>
    <w:rsid w:val="0077065D"/>
    <w:rsid w:val="0077183D"/>
    <w:rsid w:val="00772000"/>
    <w:rsid w:val="00773830"/>
    <w:rsid w:val="0077427F"/>
    <w:rsid w:val="007810B2"/>
    <w:rsid w:val="007816EA"/>
    <w:rsid w:val="00782BE7"/>
    <w:rsid w:val="00782E5F"/>
    <w:rsid w:val="0079238A"/>
    <w:rsid w:val="00792548"/>
    <w:rsid w:val="007A01D2"/>
    <w:rsid w:val="007A0358"/>
    <w:rsid w:val="007A07DC"/>
    <w:rsid w:val="007A140C"/>
    <w:rsid w:val="007A198F"/>
    <w:rsid w:val="007A1B88"/>
    <w:rsid w:val="007A27A9"/>
    <w:rsid w:val="007A3504"/>
    <w:rsid w:val="007A3A4C"/>
    <w:rsid w:val="007A4374"/>
    <w:rsid w:val="007A45E8"/>
    <w:rsid w:val="007A5C43"/>
    <w:rsid w:val="007A6FF2"/>
    <w:rsid w:val="007A7814"/>
    <w:rsid w:val="007B0DD0"/>
    <w:rsid w:val="007B48D0"/>
    <w:rsid w:val="007B5050"/>
    <w:rsid w:val="007B5FFD"/>
    <w:rsid w:val="007C0D28"/>
    <w:rsid w:val="007C1F09"/>
    <w:rsid w:val="007C6B26"/>
    <w:rsid w:val="007D3E01"/>
    <w:rsid w:val="007D4A51"/>
    <w:rsid w:val="007D503E"/>
    <w:rsid w:val="007E0081"/>
    <w:rsid w:val="007E02DF"/>
    <w:rsid w:val="007E190F"/>
    <w:rsid w:val="007E2154"/>
    <w:rsid w:val="007E242E"/>
    <w:rsid w:val="007E41B9"/>
    <w:rsid w:val="007E4B96"/>
    <w:rsid w:val="007E4FAA"/>
    <w:rsid w:val="007E50B2"/>
    <w:rsid w:val="007E6D1E"/>
    <w:rsid w:val="007E7C13"/>
    <w:rsid w:val="007F50FE"/>
    <w:rsid w:val="007F78DF"/>
    <w:rsid w:val="007F7AEE"/>
    <w:rsid w:val="00803563"/>
    <w:rsid w:val="00804D3E"/>
    <w:rsid w:val="00804F35"/>
    <w:rsid w:val="00807B61"/>
    <w:rsid w:val="00810D3C"/>
    <w:rsid w:val="00810EA5"/>
    <w:rsid w:val="008117AA"/>
    <w:rsid w:val="00813C07"/>
    <w:rsid w:val="0081496A"/>
    <w:rsid w:val="00820C13"/>
    <w:rsid w:val="00821262"/>
    <w:rsid w:val="00822BD5"/>
    <w:rsid w:val="008231C2"/>
    <w:rsid w:val="00827580"/>
    <w:rsid w:val="00833474"/>
    <w:rsid w:val="008335DD"/>
    <w:rsid w:val="0083560A"/>
    <w:rsid w:val="008356EE"/>
    <w:rsid w:val="008371FD"/>
    <w:rsid w:val="0084022F"/>
    <w:rsid w:val="00840F4A"/>
    <w:rsid w:val="008435D0"/>
    <w:rsid w:val="00843D2F"/>
    <w:rsid w:val="0084594C"/>
    <w:rsid w:val="00847168"/>
    <w:rsid w:val="00855288"/>
    <w:rsid w:val="00855B37"/>
    <w:rsid w:val="00855B64"/>
    <w:rsid w:val="00855BF3"/>
    <w:rsid w:val="00856546"/>
    <w:rsid w:val="00856F2D"/>
    <w:rsid w:val="008603E9"/>
    <w:rsid w:val="00862457"/>
    <w:rsid w:val="00862C1E"/>
    <w:rsid w:val="00862F21"/>
    <w:rsid w:val="00866840"/>
    <w:rsid w:val="00870F65"/>
    <w:rsid w:val="008716E4"/>
    <w:rsid w:val="00871DCA"/>
    <w:rsid w:val="0087336E"/>
    <w:rsid w:val="008809CD"/>
    <w:rsid w:val="0088433C"/>
    <w:rsid w:val="00884E13"/>
    <w:rsid w:val="008852AF"/>
    <w:rsid w:val="00890833"/>
    <w:rsid w:val="00891A05"/>
    <w:rsid w:val="00894058"/>
    <w:rsid w:val="008A29DC"/>
    <w:rsid w:val="008A5676"/>
    <w:rsid w:val="008A7A78"/>
    <w:rsid w:val="008A7D4D"/>
    <w:rsid w:val="008A7E47"/>
    <w:rsid w:val="008B251A"/>
    <w:rsid w:val="008B78C8"/>
    <w:rsid w:val="008B7D65"/>
    <w:rsid w:val="008C0BB2"/>
    <w:rsid w:val="008C1C2F"/>
    <w:rsid w:val="008C25D7"/>
    <w:rsid w:val="008C2A42"/>
    <w:rsid w:val="008C2AF6"/>
    <w:rsid w:val="008C31B3"/>
    <w:rsid w:val="008C752B"/>
    <w:rsid w:val="008D1535"/>
    <w:rsid w:val="008D3BF5"/>
    <w:rsid w:val="008D784F"/>
    <w:rsid w:val="008E0354"/>
    <w:rsid w:val="008E10BE"/>
    <w:rsid w:val="008E3B86"/>
    <w:rsid w:val="008E417B"/>
    <w:rsid w:val="008E42DF"/>
    <w:rsid w:val="008E48C6"/>
    <w:rsid w:val="008E4ED1"/>
    <w:rsid w:val="008E5B7E"/>
    <w:rsid w:val="008E67C2"/>
    <w:rsid w:val="008E695B"/>
    <w:rsid w:val="008E6C26"/>
    <w:rsid w:val="008E6FD6"/>
    <w:rsid w:val="008E7837"/>
    <w:rsid w:val="008E7929"/>
    <w:rsid w:val="008F0423"/>
    <w:rsid w:val="008F1608"/>
    <w:rsid w:val="008F167A"/>
    <w:rsid w:val="008F2BF2"/>
    <w:rsid w:val="008F4443"/>
    <w:rsid w:val="008F5711"/>
    <w:rsid w:val="008F58FE"/>
    <w:rsid w:val="008F5C66"/>
    <w:rsid w:val="008F79C4"/>
    <w:rsid w:val="00901064"/>
    <w:rsid w:val="00902586"/>
    <w:rsid w:val="00903132"/>
    <w:rsid w:val="00904456"/>
    <w:rsid w:val="00904C56"/>
    <w:rsid w:val="009055B2"/>
    <w:rsid w:val="009079C3"/>
    <w:rsid w:val="00910BB7"/>
    <w:rsid w:val="0091277E"/>
    <w:rsid w:val="00915C09"/>
    <w:rsid w:val="00920655"/>
    <w:rsid w:val="009217EA"/>
    <w:rsid w:val="0092214C"/>
    <w:rsid w:val="0092214E"/>
    <w:rsid w:val="00933600"/>
    <w:rsid w:val="00933BD2"/>
    <w:rsid w:val="009369C8"/>
    <w:rsid w:val="0094039C"/>
    <w:rsid w:val="009428BC"/>
    <w:rsid w:val="0094336A"/>
    <w:rsid w:val="00943DB0"/>
    <w:rsid w:val="00944DB1"/>
    <w:rsid w:val="009450F4"/>
    <w:rsid w:val="009466AA"/>
    <w:rsid w:val="00957967"/>
    <w:rsid w:val="009579C1"/>
    <w:rsid w:val="0096077B"/>
    <w:rsid w:val="00971138"/>
    <w:rsid w:val="009725D6"/>
    <w:rsid w:val="009761A9"/>
    <w:rsid w:val="009801EB"/>
    <w:rsid w:val="0098181F"/>
    <w:rsid w:val="00983E4A"/>
    <w:rsid w:val="009905F4"/>
    <w:rsid w:val="00990E32"/>
    <w:rsid w:val="00991517"/>
    <w:rsid w:val="00991C3A"/>
    <w:rsid w:val="009922DD"/>
    <w:rsid w:val="00992977"/>
    <w:rsid w:val="00995C5B"/>
    <w:rsid w:val="009A05C9"/>
    <w:rsid w:val="009A078E"/>
    <w:rsid w:val="009A11B2"/>
    <w:rsid w:val="009A4268"/>
    <w:rsid w:val="009A4BB9"/>
    <w:rsid w:val="009A55E0"/>
    <w:rsid w:val="009A5FBC"/>
    <w:rsid w:val="009B0975"/>
    <w:rsid w:val="009B3D33"/>
    <w:rsid w:val="009B4582"/>
    <w:rsid w:val="009B4B13"/>
    <w:rsid w:val="009B5A98"/>
    <w:rsid w:val="009B6669"/>
    <w:rsid w:val="009C0D95"/>
    <w:rsid w:val="009C1628"/>
    <w:rsid w:val="009C1D4E"/>
    <w:rsid w:val="009C29B0"/>
    <w:rsid w:val="009C2BD5"/>
    <w:rsid w:val="009C2FE1"/>
    <w:rsid w:val="009C4597"/>
    <w:rsid w:val="009C498D"/>
    <w:rsid w:val="009C6361"/>
    <w:rsid w:val="009D0FEF"/>
    <w:rsid w:val="009D107D"/>
    <w:rsid w:val="009D2074"/>
    <w:rsid w:val="009D24A0"/>
    <w:rsid w:val="009D2586"/>
    <w:rsid w:val="009D44B1"/>
    <w:rsid w:val="009D6BFD"/>
    <w:rsid w:val="009E0E7E"/>
    <w:rsid w:val="009E42C5"/>
    <w:rsid w:val="009E4989"/>
    <w:rsid w:val="009E577C"/>
    <w:rsid w:val="009E59D0"/>
    <w:rsid w:val="009F02A4"/>
    <w:rsid w:val="009F2D00"/>
    <w:rsid w:val="009F3368"/>
    <w:rsid w:val="009F3864"/>
    <w:rsid w:val="009F4872"/>
    <w:rsid w:val="009F4DB9"/>
    <w:rsid w:val="009F6A75"/>
    <w:rsid w:val="00A0136C"/>
    <w:rsid w:val="00A04799"/>
    <w:rsid w:val="00A052F4"/>
    <w:rsid w:val="00A075FD"/>
    <w:rsid w:val="00A10FE6"/>
    <w:rsid w:val="00A1108A"/>
    <w:rsid w:val="00A12415"/>
    <w:rsid w:val="00A17D2D"/>
    <w:rsid w:val="00A2087A"/>
    <w:rsid w:val="00A20CBB"/>
    <w:rsid w:val="00A219E9"/>
    <w:rsid w:val="00A226C3"/>
    <w:rsid w:val="00A24288"/>
    <w:rsid w:val="00A306E5"/>
    <w:rsid w:val="00A3113D"/>
    <w:rsid w:val="00A32297"/>
    <w:rsid w:val="00A3249B"/>
    <w:rsid w:val="00A3349C"/>
    <w:rsid w:val="00A334FC"/>
    <w:rsid w:val="00A3469A"/>
    <w:rsid w:val="00A36F73"/>
    <w:rsid w:val="00A4094C"/>
    <w:rsid w:val="00A40DB3"/>
    <w:rsid w:val="00A40FA0"/>
    <w:rsid w:val="00A41A76"/>
    <w:rsid w:val="00A4508B"/>
    <w:rsid w:val="00A4509D"/>
    <w:rsid w:val="00A4790E"/>
    <w:rsid w:val="00A506CF"/>
    <w:rsid w:val="00A5088F"/>
    <w:rsid w:val="00A5386F"/>
    <w:rsid w:val="00A547DB"/>
    <w:rsid w:val="00A556B8"/>
    <w:rsid w:val="00A57481"/>
    <w:rsid w:val="00A601F4"/>
    <w:rsid w:val="00A61F12"/>
    <w:rsid w:val="00A63684"/>
    <w:rsid w:val="00A64C09"/>
    <w:rsid w:val="00A65F9C"/>
    <w:rsid w:val="00A76EFB"/>
    <w:rsid w:val="00A77BBF"/>
    <w:rsid w:val="00A77E4F"/>
    <w:rsid w:val="00A80DA6"/>
    <w:rsid w:val="00A82E7E"/>
    <w:rsid w:val="00A85020"/>
    <w:rsid w:val="00A8788C"/>
    <w:rsid w:val="00A87E73"/>
    <w:rsid w:val="00A90325"/>
    <w:rsid w:val="00A9120D"/>
    <w:rsid w:val="00A9432A"/>
    <w:rsid w:val="00A948CB"/>
    <w:rsid w:val="00A94F6E"/>
    <w:rsid w:val="00A95CA2"/>
    <w:rsid w:val="00A97609"/>
    <w:rsid w:val="00AA0AEC"/>
    <w:rsid w:val="00AA2562"/>
    <w:rsid w:val="00AA424C"/>
    <w:rsid w:val="00AA4AA0"/>
    <w:rsid w:val="00AA5FD9"/>
    <w:rsid w:val="00AA63E4"/>
    <w:rsid w:val="00AB18FA"/>
    <w:rsid w:val="00AB1FCD"/>
    <w:rsid w:val="00AB21EC"/>
    <w:rsid w:val="00AB3D3E"/>
    <w:rsid w:val="00AB4C23"/>
    <w:rsid w:val="00AB4E36"/>
    <w:rsid w:val="00AB6A0A"/>
    <w:rsid w:val="00AB6CB5"/>
    <w:rsid w:val="00AC173B"/>
    <w:rsid w:val="00AC3FD3"/>
    <w:rsid w:val="00AC5DBC"/>
    <w:rsid w:val="00AC6522"/>
    <w:rsid w:val="00AD121B"/>
    <w:rsid w:val="00AD30EE"/>
    <w:rsid w:val="00AD39BA"/>
    <w:rsid w:val="00AD4E13"/>
    <w:rsid w:val="00AD7661"/>
    <w:rsid w:val="00AD7A81"/>
    <w:rsid w:val="00AE04D3"/>
    <w:rsid w:val="00AE0AC1"/>
    <w:rsid w:val="00AE0B21"/>
    <w:rsid w:val="00AE57D0"/>
    <w:rsid w:val="00AE6228"/>
    <w:rsid w:val="00AF0250"/>
    <w:rsid w:val="00AF1BFB"/>
    <w:rsid w:val="00AF2F52"/>
    <w:rsid w:val="00AF5692"/>
    <w:rsid w:val="00AF7EF1"/>
    <w:rsid w:val="00B00A43"/>
    <w:rsid w:val="00B01FDA"/>
    <w:rsid w:val="00B04663"/>
    <w:rsid w:val="00B04E27"/>
    <w:rsid w:val="00B106FD"/>
    <w:rsid w:val="00B109C8"/>
    <w:rsid w:val="00B13DBB"/>
    <w:rsid w:val="00B13EB9"/>
    <w:rsid w:val="00B16DE9"/>
    <w:rsid w:val="00B22DF0"/>
    <w:rsid w:val="00B2455F"/>
    <w:rsid w:val="00B26716"/>
    <w:rsid w:val="00B274DB"/>
    <w:rsid w:val="00B279AA"/>
    <w:rsid w:val="00B27C27"/>
    <w:rsid w:val="00B34A86"/>
    <w:rsid w:val="00B40060"/>
    <w:rsid w:val="00B42101"/>
    <w:rsid w:val="00B442BD"/>
    <w:rsid w:val="00B45ECE"/>
    <w:rsid w:val="00B46B55"/>
    <w:rsid w:val="00B477FD"/>
    <w:rsid w:val="00B50BBC"/>
    <w:rsid w:val="00B526A9"/>
    <w:rsid w:val="00B52A0E"/>
    <w:rsid w:val="00B538ED"/>
    <w:rsid w:val="00B53E17"/>
    <w:rsid w:val="00B5462B"/>
    <w:rsid w:val="00B54DD8"/>
    <w:rsid w:val="00B55ABD"/>
    <w:rsid w:val="00B60B53"/>
    <w:rsid w:val="00B61E68"/>
    <w:rsid w:val="00B63C7D"/>
    <w:rsid w:val="00B65074"/>
    <w:rsid w:val="00B7096C"/>
    <w:rsid w:val="00B70D96"/>
    <w:rsid w:val="00B719F1"/>
    <w:rsid w:val="00B72555"/>
    <w:rsid w:val="00B7349D"/>
    <w:rsid w:val="00B73AD9"/>
    <w:rsid w:val="00B7538C"/>
    <w:rsid w:val="00B75C8D"/>
    <w:rsid w:val="00B81034"/>
    <w:rsid w:val="00B81202"/>
    <w:rsid w:val="00B82E60"/>
    <w:rsid w:val="00B84A0D"/>
    <w:rsid w:val="00B852B6"/>
    <w:rsid w:val="00B85E09"/>
    <w:rsid w:val="00B87419"/>
    <w:rsid w:val="00B9050F"/>
    <w:rsid w:val="00B9057A"/>
    <w:rsid w:val="00B94DBC"/>
    <w:rsid w:val="00B955C1"/>
    <w:rsid w:val="00B9597A"/>
    <w:rsid w:val="00BA0E1A"/>
    <w:rsid w:val="00BA1ECE"/>
    <w:rsid w:val="00BA50BC"/>
    <w:rsid w:val="00BA68A2"/>
    <w:rsid w:val="00BA6E44"/>
    <w:rsid w:val="00BB02E7"/>
    <w:rsid w:val="00BB083E"/>
    <w:rsid w:val="00BB5642"/>
    <w:rsid w:val="00BB5DCA"/>
    <w:rsid w:val="00BB7BD2"/>
    <w:rsid w:val="00BC3BC3"/>
    <w:rsid w:val="00BC474F"/>
    <w:rsid w:val="00BC6EC0"/>
    <w:rsid w:val="00BC7BED"/>
    <w:rsid w:val="00BD0833"/>
    <w:rsid w:val="00BD1388"/>
    <w:rsid w:val="00BD34C8"/>
    <w:rsid w:val="00BD43EC"/>
    <w:rsid w:val="00BD5FA1"/>
    <w:rsid w:val="00BE0707"/>
    <w:rsid w:val="00BE20CF"/>
    <w:rsid w:val="00BE2350"/>
    <w:rsid w:val="00BE724C"/>
    <w:rsid w:val="00BF03C7"/>
    <w:rsid w:val="00BF19EE"/>
    <w:rsid w:val="00BF25B5"/>
    <w:rsid w:val="00BF35C2"/>
    <w:rsid w:val="00BF754B"/>
    <w:rsid w:val="00C004AE"/>
    <w:rsid w:val="00C00941"/>
    <w:rsid w:val="00C02DD5"/>
    <w:rsid w:val="00C059FA"/>
    <w:rsid w:val="00C065F6"/>
    <w:rsid w:val="00C07F0F"/>
    <w:rsid w:val="00C129FC"/>
    <w:rsid w:val="00C13228"/>
    <w:rsid w:val="00C139BF"/>
    <w:rsid w:val="00C209AC"/>
    <w:rsid w:val="00C2321B"/>
    <w:rsid w:val="00C24DA4"/>
    <w:rsid w:val="00C25F59"/>
    <w:rsid w:val="00C303F3"/>
    <w:rsid w:val="00C370F8"/>
    <w:rsid w:val="00C374C1"/>
    <w:rsid w:val="00C374EA"/>
    <w:rsid w:val="00C40BEF"/>
    <w:rsid w:val="00C418DE"/>
    <w:rsid w:val="00C4194E"/>
    <w:rsid w:val="00C45E75"/>
    <w:rsid w:val="00C50AB0"/>
    <w:rsid w:val="00C50CFC"/>
    <w:rsid w:val="00C52FD8"/>
    <w:rsid w:val="00C53094"/>
    <w:rsid w:val="00C53C2E"/>
    <w:rsid w:val="00C55621"/>
    <w:rsid w:val="00C55F1C"/>
    <w:rsid w:val="00C613BE"/>
    <w:rsid w:val="00C6192E"/>
    <w:rsid w:val="00C64F1C"/>
    <w:rsid w:val="00C6539A"/>
    <w:rsid w:val="00C65C90"/>
    <w:rsid w:val="00C677CE"/>
    <w:rsid w:val="00C72A4D"/>
    <w:rsid w:val="00C7358E"/>
    <w:rsid w:val="00C768A2"/>
    <w:rsid w:val="00C76F5C"/>
    <w:rsid w:val="00C7766B"/>
    <w:rsid w:val="00C77938"/>
    <w:rsid w:val="00C80DC4"/>
    <w:rsid w:val="00C810A6"/>
    <w:rsid w:val="00C81EFB"/>
    <w:rsid w:val="00C82BC0"/>
    <w:rsid w:val="00C82D2B"/>
    <w:rsid w:val="00C8444F"/>
    <w:rsid w:val="00C84735"/>
    <w:rsid w:val="00C86CB9"/>
    <w:rsid w:val="00C871A8"/>
    <w:rsid w:val="00C90CEC"/>
    <w:rsid w:val="00C9292B"/>
    <w:rsid w:val="00C96C67"/>
    <w:rsid w:val="00C97635"/>
    <w:rsid w:val="00CA08CA"/>
    <w:rsid w:val="00CA3A36"/>
    <w:rsid w:val="00CA56CF"/>
    <w:rsid w:val="00CB018E"/>
    <w:rsid w:val="00CB0495"/>
    <w:rsid w:val="00CB2801"/>
    <w:rsid w:val="00CB3F6D"/>
    <w:rsid w:val="00CB45C3"/>
    <w:rsid w:val="00CB4CFC"/>
    <w:rsid w:val="00CB5C4B"/>
    <w:rsid w:val="00CB5E5A"/>
    <w:rsid w:val="00CB616B"/>
    <w:rsid w:val="00CB6C40"/>
    <w:rsid w:val="00CB73D3"/>
    <w:rsid w:val="00CC53CC"/>
    <w:rsid w:val="00CC602E"/>
    <w:rsid w:val="00CD09E1"/>
    <w:rsid w:val="00CD3932"/>
    <w:rsid w:val="00CD5499"/>
    <w:rsid w:val="00CD6107"/>
    <w:rsid w:val="00CE0B4C"/>
    <w:rsid w:val="00CE192D"/>
    <w:rsid w:val="00CE3AEF"/>
    <w:rsid w:val="00CE421F"/>
    <w:rsid w:val="00CF1CAA"/>
    <w:rsid w:val="00CF229C"/>
    <w:rsid w:val="00CF3CAD"/>
    <w:rsid w:val="00CF5000"/>
    <w:rsid w:val="00CF5419"/>
    <w:rsid w:val="00CF5753"/>
    <w:rsid w:val="00CF61C7"/>
    <w:rsid w:val="00CF6A4D"/>
    <w:rsid w:val="00CF722E"/>
    <w:rsid w:val="00CF7B9D"/>
    <w:rsid w:val="00CF7DA0"/>
    <w:rsid w:val="00D01DE8"/>
    <w:rsid w:val="00D024CE"/>
    <w:rsid w:val="00D02A14"/>
    <w:rsid w:val="00D02CBB"/>
    <w:rsid w:val="00D03FB3"/>
    <w:rsid w:val="00D0627F"/>
    <w:rsid w:val="00D12AA1"/>
    <w:rsid w:val="00D12C98"/>
    <w:rsid w:val="00D1516B"/>
    <w:rsid w:val="00D15CF0"/>
    <w:rsid w:val="00D16BBD"/>
    <w:rsid w:val="00D20071"/>
    <w:rsid w:val="00D20115"/>
    <w:rsid w:val="00D20F49"/>
    <w:rsid w:val="00D21C6A"/>
    <w:rsid w:val="00D21F47"/>
    <w:rsid w:val="00D27F7D"/>
    <w:rsid w:val="00D33A80"/>
    <w:rsid w:val="00D426D6"/>
    <w:rsid w:val="00D44606"/>
    <w:rsid w:val="00D46C34"/>
    <w:rsid w:val="00D517CD"/>
    <w:rsid w:val="00D5329E"/>
    <w:rsid w:val="00D55A24"/>
    <w:rsid w:val="00D56AB9"/>
    <w:rsid w:val="00D56F94"/>
    <w:rsid w:val="00D62331"/>
    <w:rsid w:val="00D648F5"/>
    <w:rsid w:val="00D654B1"/>
    <w:rsid w:val="00D71D80"/>
    <w:rsid w:val="00D72840"/>
    <w:rsid w:val="00D72D03"/>
    <w:rsid w:val="00D80C42"/>
    <w:rsid w:val="00D868D5"/>
    <w:rsid w:val="00D869C1"/>
    <w:rsid w:val="00D87187"/>
    <w:rsid w:val="00D8770B"/>
    <w:rsid w:val="00D91468"/>
    <w:rsid w:val="00D91A0A"/>
    <w:rsid w:val="00D92B5B"/>
    <w:rsid w:val="00D940E2"/>
    <w:rsid w:val="00DA2774"/>
    <w:rsid w:val="00DA4D4D"/>
    <w:rsid w:val="00DB0D80"/>
    <w:rsid w:val="00DB32B2"/>
    <w:rsid w:val="00DB4800"/>
    <w:rsid w:val="00DB781E"/>
    <w:rsid w:val="00DB7B33"/>
    <w:rsid w:val="00DC51C9"/>
    <w:rsid w:val="00DC7FCC"/>
    <w:rsid w:val="00DD23E6"/>
    <w:rsid w:val="00DD621B"/>
    <w:rsid w:val="00DE10DD"/>
    <w:rsid w:val="00DE1777"/>
    <w:rsid w:val="00DE37D7"/>
    <w:rsid w:val="00DE6DD9"/>
    <w:rsid w:val="00DF288C"/>
    <w:rsid w:val="00DF55AD"/>
    <w:rsid w:val="00DF6C75"/>
    <w:rsid w:val="00DF72BF"/>
    <w:rsid w:val="00DF7752"/>
    <w:rsid w:val="00DF7A26"/>
    <w:rsid w:val="00E01A85"/>
    <w:rsid w:val="00E05934"/>
    <w:rsid w:val="00E05AE9"/>
    <w:rsid w:val="00E075BA"/>
    <w:rsid w:val="00E113A7"/>
    <w:rsid w:val="00E11FFC"/>
    <w:rsid w:val="00E202D3"/>
    <w:rsid w:val="00E22ABF"/>
    <w:rsid w:val="00E23505"/>
    <w:rsid w:val="00E2423B"/>
    <w:rsid w:val="00E26829"/>
    <w:rsid w:val="00E32C66"/>
    <w:rsid w:val="00E3646B"/>
    <w:rsid w:val="00E41EEF"/>
    <w:rsid w:val="00E422F7"/>
    <w:rsid w:val="00E43B02"/>
    <w:rsid w:val="00E44485"/>
    <w:rsid w:val="00E500E7"/>
    <w:rsid w:val="00E5192D"/>
    <w:rsid w:val="00E51A32"/>
    <w:rsid w:val="00E51F40"/>
    <w:rsid w:val="00E51FE0"/>
    <w:rsid w:val="00E52D45"/>
    <w:rsid w:val="00E52F01"/>
    <w:rsid w:val="00E60C10"/>
    <w:rsid w:val="00E61527"/>
    <w:rsid w:val="00E62973"/>
    <w:rsid w:val="00E66251"/>
    <w:rsid w:val="00E66EF6"/>
    <w:rsid w:val="00E676C7"/>
    <w:rsid w:val="00E67D82"/>
    <w:rsid w:val="00E707A4"/>
    <w:rsid w:val="00E717A1"/>
    <w:rsid w:val="00E721A8"/>
    <w:rsid w:val="00E73832"/>
    <w:rsid w:val="00E74C49"/>
    <w:rsid w:val="00E762F4"/>
    <w:rsid w:val="00E77B2C"/>
    <w:rsid w:val="00E81F1A"/>
    <w:rsid w:val="00E87652"/>
    <w:rsid w:val="00E911AE"/>
    <w:rsid w:val="00E92E30"/>
    <w:rsid w:val="00E94648"/>
    <w:rsid w:val="00E95C78"/>
    <w:rsid w:val="00E96211"/>
    <w:rsid w:val="00E97276"/>
    <w:rsid w:val="00EA1E93"/>
    <w:rsid w:val="00EA23A2"/>
    <w:rsid w:val="00EA276E"/>
    <w:rsid w:val="00EA32B9"/>
    <w:rsid w:val="00EA5357"/>
    <w:rsid w:val="00EB0B90"/>
    <w:rsid w:val="00EB25D8"/>
    <w:rsid w:val="00EB33F2"/>
    <w:rsid w:val="00EB4B96"/>
    <w:rsid w:val="00EB51A3"/>
    <w:rsid w:val="00EB5AE8"/>
    <w:rsid w:val="00EB6CB6"/>
    <w:rsid w:val="00EB7839"/>
    <w:rsid w:val="00EB7ACB"/>
    <w:rsid w:val="00EC0BEB"/>
    <w:rsid w:val="00EC1BC5"/>
    <w:rsid w:val="00EC3443"/>
    <w:rsid w:val="00EC7255"/>
    <w:rsid w:val="00EC78BC"/>
    <w:rsid w:val="00ED1922"/>
    <w:rsid w:val="00ED60DD"/>
    <w:rsid w:val="00ED75AA"/>
    <w:rsid w:val="00EE1AB0"/>
    <w:rsid w:val="00EE24EC"/>
    <w:rsid w:val="00EE31B8"/>
    <w:rsid w:val="00EE3530"/>
    <w:rsid w:val="00EE5057"/>
    <w:rsid w:val="00EE74AC"/>
    <w:rsid w:val="00EF19EB"/>
    <w:rsid w:val="00EF2A85"/>
    <w:rsid w:val="00EF5D31"/>
    <w:rsid w:val="00EF7341"/>
    <w:rsid w:val="00F011C5"/>
    <w:rsid w:val="00F02514"/>
    <w:rsid w:val="00F036FE"/>
    <w:rsid w:val="00F03D9D"/>
    <w:rsid w:val="00F05FDE"/>
    <w:rsid w:val="00F066DC"/>
    <w:rsid w:val="00F1082C"/>
    <w:rsid w:val="00F12025"/>
    <w:rsid w:val="00F123F5"/>
    <w:rsid w:val="00F150F0"/>
    <w:rsid w:val="00F1693B"/>
    <w:rsid w:val="00F20269"/>
    <w:rsid w:val="00F224B6"/>
    <w:rsid w:val="00F22695"/>
    <w:rsid w:val="00F26767"/>
    <w:rsid w:val="00F30AA6"/>
    <w:rsid w:val="00F30AE8"/>
    <w:rsid w:val="00F31D4F"/>
    <w:rsid w:val="00F341EC"/>
    <w:rsid w:val="00F431B7"/>
    <w:rsid w:val="00F43C77"/>
    <w:rsid w:val="00F443C0"/>
    <w:rsid w:val="00F45B73"/>
    <w:rsid w:val="00F50070"/>
    <w:rsid w:val="00F539A4"/>
    <w:rsid w:val="00F53AA7"/>
    <w:rsid w:val="00F56161"/>
    <w:rsid w:val="00F56AB2"/>
    <w:rsid w:val="00F60E63"/>
    <w:rsid w:val="00F616CB"/>
    <w:rsid w:val="00F61AAE"/>
    <w:rsid w:val="00F63C60"/>
    <w:rsid w:val="00F671F4"/>
    <w:rsid w:val="00F74BF9"/>
    <w:rsid w:val="00F77357"/>
    <w:rsid w:val="00F77D34"/>
    <w:rsid w:val="00F80D98"/>
    <w:rsid w:val="00F8177A"/>
    <w:rsid w:val="00F81B0F"/>
    <w:rsid w:val="00F820B9"/>
    <w:rsid w:val="00F83558"/>
    <w:rsid w:val="00F84D57"/>
    <w:rsid w:val="00F90932"/>
    <w:rsid w:val="00F925C1"/>
    <w:rsid w:val="00F92ADE"/>
    <w:rsid w:val="00F94457"/>
    <w:rsid w:val="00F96266"/>
    <w:rsid w:val="00F969D2"/>
    <w:rsid w:val="00F96CE9"/>
    <w:rsid w:val="00FA1D7D"/>
    <w:rsid w:val="00FA6274"/>
    <w:rsid w:val="00FB0758"/>
    <w:rsid w:val="00FB15B5"/>
    <w:rsid w:val="00FB354F"/>
    <w:rsid w:val="00FB6C93"/>
    <w:rsid w:val="00FC0019"/>
    <w:rsid w:val="00FC2D9C"/>
    <w:rsid w:val="00FC5924"/>
    <w:rsid w:val="00FC5984"/>
    <w:rsid w:val="00FC7621"/>
    <w:rsid w:val="00FD03BD"/>
    <w:rsid w:val="00FD1512"/>
    <w:rsid w:val="00FD1F2A"/>
    <w:rsid w:val="00FD24BB"/>
    <w:rsid w:val="00FD58C9"/>
    <w:rsid w:val="00FD5DEC"/>
    <w:rsid w:val="00FD6458"/>
    <w:rsid w:val="00FD6EC9"/>
    <w:rsid w:val="00FD7E22"/>
    <w:rsid w:val="00FD7F5B"/>
    <w:rsid w:val="00FE21E4"/>
    <w:rsid w:val="00FE450A"/>
    <w:rsid w:val="00FE4DBB"/>
    <w:rsid w:val="00FE556F"/>
    <w:rsid w:val="00FE676F"/>
    <w:rsid w:val="00FE7491"/>
    <w:rsid w:val="00FF3175"/>
    <w:rsid w:val="00FF3320"/>
    <w:rsid w:val="00FF3AC6"/>
    <w:rsid w:val="00FF46D2"/>
    <w:rsid w:val="00FF5D8B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17AB4"/>
  <w15:docId w15:val="{FF95EB3F-666E-409B-8A37-B66FA7F6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Calibri" w:hAnsi="Calibri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link w:val="Titolo2Carattere"/>
    <w:qFormat/>
    <w:pPr>
      <w:keepNext/>
      <w:jc w:val="right"/>
      <w:outlineLvl w:val="1"/>
    </w:pPr>
    <w:rPr>
      <w:rFonts w:ascii="Verdana" w:hAnsi="Verdana" w:cs="Verdana"/>
      <w:b/>
      <w:bCs/>
      <w:color w:val="4D4D4D"/>
      <w:sz w:val="20"/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rFonts w:ascii="Verdana" w:hAnsi="Verdana" w:cs="Verdana"/>
      <w:i/>
      <w:iCs/>
      <w:color w:val="4D4D4D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iCs/>
      <w:color w:val="4D4D4D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keepNext/>
      <w:widowControl w:val="0"/>
      <w:adjustRightInd w:val="0"/>
      <w:jc w:val="center"/>
      <w:outlineLvl w:val="7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styleId="Sottotitolo">
    <w:name w:val="Subtitle"/>
    <w:basedOn w:val="Normale"/>
    <w:qFormat/>
    <w:pPr>
      <w:jc w:val="center"/>
    </w:pPr>
    <w:rPr>
      <w:rFonts w:ascii="Algerian" w:hAnsi="Algerian" w:cs="Algerian"/>
      <w:b/>
      <w:bCs/>
      <w:sz w:val="32"/>
      <w:szCs w:val="32"/>
    </w:rPr>
  </w:style>
  <w:style w:type="paragraph" w:styleId="NormaleWeb">
    <w:name w:val="Normal (Web)"/>
    <w:basedOn w:val="Normale"/>
    <w:pPr>
      <w:autoSpaceDE/>
      <w:autoSpaceDN/>
      <w:spacing w:before="100" w:beforeAutospacing="1" w:after="100" w:afterAutospacing="1"/>
    </w:pPr>
  </w:style>
  <w:style w:type="paragraph" w:styleId="Rientrocorpodeltesto">
    <w:name w:val="Body Text Indent"/>
    <w:basedOn w:val="Normale"/>
    <w:link w:val="RientrocorpodeltestoCarattere"/>
    <w:pPr>
      <w:ind w:left="5103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pPr>
      <w:jc w:val="both"/>
    </w:pPr>
    <w:rPr>
      <w:b/>
      <w:bCs/>
      <w:i/>
      <w:iCs/>
    </w:rPr>
  </w:style>
  <w:style w:type="paragraph" w:styleId="Rientrocorpodeltesto2">
    <w:name w:val="Body Text Indent 2"/>
    <w:basedOn w:val="Normale"/>
    <w:link w:val="Rientrocorpodeltesto2Carattere"/>
    <w:pPr>
      <w:ind w:left="5245" w:firstLine="5"/>
    </w:pPr>
    <w:rPr>
      <w:b/>
      <w:bCs/>
      <w:i/>
      <w:iCs/>
      <w:sz w:val="22"/>
      <w:szCs w:val="22"/>
    </w:rPr>
  </w:style>
  <w:style w:type="paragraph" w:styleId="Corpodeltesto2">
    <w:name w:val="Body Text 2"/>
    <w:basedOn w:val="Normale"/>
    <w:pPr>
      <w:jc w:val="both"/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3">
    <w:name w:val="Body Text Indent 3"/>
    <w:basedOn w:val="Normale"/>
    <w:link w:val="Rientrocorpodeltesto3Carattere"/>
    <w:pPr>
      <w:ind w:left="5670"/>
    </w:pPr>
    <w:rPr>
      <w:bCs/>
    </w:rPr>
  </w:style>
  <w:style w:type="table" w:styleId="Grigliatabella">
    <w:name w:val="Table Grid"/>
    <w:basedOn w:val="Tabellanormale"/>
    <w:rsid w:val="00C24DA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rmaleCarattere">
    <w:name w:val="Testo normale Carattere"/>
    <w:link w:val="Testonormale"/>
    <w:locked/>
    <w:rsid w:val="00155520"/>
    <w:rPr>
      <w:rFonts w:ascii="Constantia" w:hAnsi="Constantia"/>
      <w:color w:val="000000"/>
      <w:sz w:val="21"/>
      <w:szCs w:val="21"/>
      <w:lang w:val="it-IT" w:eastAsia="it-IT" w:bidi="ar-SA"/>
    </w:rPr>
  </w:style>
  <w:style w:type="paragraph" w:styleId="Testonormale">
    <w:name w:val="Plain Text"/>
    <w:basedOn w:val="Normale"/>
    <w:link w:val="TestonormaleCarattere"/>
    <w:rsid w:val="00155520"/>
    <w:pPr>
      <w:autoSpaceDE/>
      <w:autoSpaceDN/>
    </w:pPr>
    <w:rPr>
      <w:rFonts w:ascii="Constantia" w:hAnsi="Constantia"/>
      <w:color w:val="000000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155520"/>
    <w:pPr>
      <w:overflowPunct w:val="0"/>
      <w:adjustRightInd w:val="0"/>
      <w:ind w:left="720"/>
      <w:contextualSpacing/>
    </w:pPr>
    <w:rPr>
      <w:rFonts w:ascii="Arial" w:hAnsi="Arial"/>
      <w:sz w:val="22"/>
      <w:szCs w:val="20"/>
    </w:rPr>
  </w:style>
  <w:style w:type="character" w:styleId="Enfasigrassetto">
    <w:name w:val="Strong"/>
    <w:qFormat/>
    <w:rsid w:val="008371FD"/>
    <w:rPr>
      <w:b/>
      <w:bCs/>
    </w:rPr>
  </w:style>
  <w:style w:type="character" w:styleId="Numeroriga">
    <w:name w:val="line number"/>
    <w:rsid w:val="0083560A"/>
  </w:style>
  <w:style w:type="character" w:customStyle="1" w:styleId="IntestazioneCarattere">
    <w:name w:val="Intestazione Carattere"/>
    <w:link w:val="Intestazione"/>
    <w:rsid w:val="00CB6C40"/>
    <w:rPr>
      <w:rFonts w:ascii="Calibri" w:hAnsi="Calibri"/>
      <w:sz w:val="24"/>
      <w:szCs w:val="24"/>
    </w:rPr>
  </w:style>
  <w:style w:type="character" w:customStyle="1" w:styleId="Titolo2Carattere">
    <w:name w:val="Titolo 2 Carattere"/>
    <w:link w:val="Titolo2"/>
    <w:rsid w:val="00F83558"/>
    <w:rPr>
      <w:rFonts w:ascii="Verdana" w:hAnsi="Verdana" w:cs="Verdana"/>
      <w:b/>
      <w:bCs/>
      <w:color w:val="4D4D4D"/>
    </w:rPr>
  </w:style>
  <w:style w:type="character" w:customStyle="1" w:styleId="Titolo3Carattere">
    <w:name w:val="Titolo 3 Carattere"/>
    <w:link w:val="Titolo3"/>
    <w:rsid w:val="00F83558"/>
    <w:rPr>
      <w:rFonts w:ascii="Verdana" w:hAnsi="Verdana" w:cs="Verdana"/>
      <w:i/>
      <w:iCs/>
      <w:color w:val="4D4D4D"/>
    </w:rPr>
  </w:style>
  <w:style w:type="character" w:customStyle="1" w:styleId="CorpotestoCarattere">
    <w:name w:val="Corpo testo Carattere"/>
    <w:link w:val="Corpotesto"/>
    <w:rsid w:val="00A24288"/>
    <w:rPr>
      <w:rFonts w:ascii="Calibri" w:hAnsi="Calibri"/>
      <w:b/>
      <w:bCs/>
      <w:i/>
      <w:iCs/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rsid w:val="00A24288"/>
    <w:rPr>
      <w:rFonts w:ascii="Calibri" w:hAnsi="Calibri"/>
      <w:bCs/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19656D"/>
    <w:rPr>
      <w:rFonts w:ascii="Calibri" w:hAnsi="Calibri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19656D"/>
    <w:rPr>
      <w:rFonts w:ascii="Calibri" w:hAnsi="Calibri"/>
      <w:b/>
      <w:bCs/>
      <w:i/>
      <w:iCs/>
      <w:sz w:val="22"/>
      <w:szCs w:val="22"/>
    </w:rPr>
  </w:style>
  <w:style w:type="paragraph" w:customStyle="1" w:styleId="Default">
    <w:name w:val="Default"/>
    <w:rsid w:val="009055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6Carattere">
    <w:name w:val="Titolo 6 Carattere"/>
    <w:link w:val="Titolo6"/>
    <w:rsid w:val="002B4A0A"/>
    <w:rPr>
      <w:rFonts w:ascii="Calibri" w:hAnsi="Calibri"/>
      <w:b/>
      <w:bCs/>
      <w:sz w:val="22"/>
      <w:szCs w:val="22"/>
    </w:rPr>
  </w:style>
  <w:style w:type="character" w:styleId="Enfasicorsivo">
    <w:name w:val="Emphasis"/>
    <w:basedOn w:val="Carpredefinitoparagrafo"/>
    <w:uiPriority w:val="20"/>
    <w:qFormat/>
    <w:rsid w:val="005C324F"/>
    <w:rPr>
      <w:i/>
      <w:iCs/>
    </w:rPr>
  </w:style>
  <w:style w:type="paragraph" w:customStyle="1" w:styleId="CM3">
    <w:name w:val="CM3"/>
    <w:basedOn w:val="Default"/>
    <w:next w:val="Default"/>
    <w:rsid w:val="00473FC3"/>
    <w:pPr>
      <w:widowControl w:val="0"/>
    </w:pPr>
    <w:rPr>
      <w:rFonts w:ascii="Arial MT" w:hAnsi="Arial MT" w:cs="Arial M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fficio%20I\Dati%20applicazioni\Microsoft\Modelli\FORMAT%20USR%20ER%20%20%20%20_MINISTERO%20ISTRU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DFD49-C884-41A6-8F00-07C4A93A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 USR ER    _MINISTERO ISTRUZIONE</Template>
  <TotalTime>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947</CharactersWithSpaces>
  <SharedDoc>false</SharedDoc>
  <HLinks>
    <vt:vector size="36" baseType="variant">
      <vt:variant>
        <vt:i4>3801131</vt:i4>
      </vt:variant>
      <vt:variant>
        <vt:i4>6</vt:i4>
      </vt:variant>
      <vt:variant>
        <vt:i4>0</vt:i4>
      </vt:variant>
      <vt:variant>
        <vt:i4>5</vt:i4>
      </vt:variant>
      <vt:variant>
        <vt:lpwstr>http://www.istruzioneer.gov.it/</vt:lpwstr>
      </vt:variant>
      <vt:variant>
        <vt:lpwstr/>
      </vt:variant>
      <vt:variant>
        <vt:i4>3801131</vt:i4>
      </vt:variant>
      <vt:variant>
        <vt:i4>3</vt:i4>
      </vt:variant>
      <vt:variant>
        <vt:i4>0</vt:i4>
      </vt:variant>
      <vt:variant>
        <vt:i4>5</vt:i4>
      </vt:variant>
      <vt:variant>
        <vt:lpwstr>http://www.istruzioneer.gov.it/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  <vt:variant>
        <vt:i4>3801131</vt:i4>
      </vt:variant>
      <vt:variant>
        <vt:i4>6</vt:i4>
      </vt:variant>
      <vt:variant>
        <vt:i4>0</vt:i4>
      </vt:variant>
      <vt:variant>
        <vt:i4>5</vt:i4>
      </vt:variant>
      <vt:variant>
        <vt:lpwstr>http://www.istruzioneer.gov.it/</vt:lpwstr>
      </vt:variant>
      <vt:variant>
        <vt:lpwstr/>
      </vt:variant>
      <vt:variant>
        <vt:i4>2031736</vt:i4>
      </vt:variant>
      <vt:variant>
        <vt:i4>3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  <vt:variant>
        <vt:i4>5046324</vt:i4>
      </vt:variant>
      <vt:variant>
        <vt:i4>0</vt:i4>
      </vt:variant>
      <vt:variant>
        <vt:i4>0</vt:i4>
      </vt:variant>
      <vt:variant>
        <vt:i4>5</vt:i4>
      </vt:variant>
      <vt:variant>
        <vt:lpwstr>mailto:direzione-emiliaromagna@istruzione.it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cp:lastModifiedBy>Amelotti Simona</cp:lastModifiedBy>
  <cp:revision>8</cp:revision>
  <cp:lastPrinted>2024-06-14T12:48:00Z</cp:lastPrinted>
  <dcterms:created xsi:type="dcterms:W3CDTF">2024-05-28T15:10:00Z</dcterms:created>
  <dcterms:modified xsi:type="dcterms:W3CDTF">2026-07-14T12:06:00Z</dcterms:modified>
</cp:coreProperties>
</file>