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025F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3097A">
        <w:rPr>
          <w:b/>
          <w:sz w:val="24"/>
          <w:szCs w:val="24"/>
        </w:rPr>
        <w:t>ALLEGATO C</w:t>
      </w:r>
    </w:p>
    <w:p w14:paraId="4F25A963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72E0219D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1B767E65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3097A">
        <w:rPr>
          <w:b/>
          <w:sz w:val="24"/>
          <w:szCs w:val="24"/>
        </w:rPr>
        <w:t>LIBERATORIA PER I DIRITTI DI UTILIZZAZIONE DELLE OPERE</w:t>
      </w:r>
    </w:p>
    <w:p w14:paraId="2BDBB3FF" w14:textId="77777777" w:rsidR="00A3097A" w:rsidRPr="003E775E" w:rsidRDefault="00A3097A" w:rsidP="00A3097A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  <w:r w:rsidRPr="003E775E">
        <w:rPr>
          <w:bCs/>
          <w:sz w:val="24"/>
          <w:szCs w:val="24"/>
        </w:rPr>
        <w:t>su carta intestata della scuola</w:t>
      </w:r>
    </w:p>
    <w:p w14:paraId="2695062B" w14:textId="77777777" w:rsidR="00A3097A" w:rsidRPr="00A3097A" w:rsidRDefault="00A3097A" w:rsidP="00A3097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3E1A72DE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7B580EC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91FA225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Al Ministero dell’Istruzione</w:t>
      </w:r>
    </w:p>
    <w:p w14:paraId="72FB5069" w14:textId="77777777" w:rsidR="00E71154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Di</w:t>
      </w:r>
      <w:r w:rsidR="00E71154">
        <w:rPr>
          <w:sz w:val="24"/>
          <w:szCs w:val="24"/>
        </w:rPr>
        <w:t xml:space="preserve">rezione Generale per lo studente, </w:t>
      </w:r>
    </w:p>
    <w:p w14:paraId="3D9C3910" w14:textId="7CE8330C" w:rsidR="00A3097A" w:rsidRPr="00A3097A" w:rsidRDefault="00E71154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l’inclusione e l’orientamento scolastico</w:t>
      </w:r>
    </w:p>
    <w:p w14:paraId="2D45E990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Viale Trastevere, 76/A</w:t>
      </w:r>
    </w:p>
    <w:p w14:paraId="6E1E0F7A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00153 ROMA</w:t>
      </w:r>
    </w:p>
    <w:p w14:paraId="1244B72E" w14:textId="77777777" w:rsidR="00A3097A" w:rsidRPr="00A3097A" w:rsidRDefault="00A3097A" w:rsidP="00A3097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71341CED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746994B" w14:textId="77777777" w:rsidR="00A3097A" w:rsidRPr="00A3097A" w:rsidRDefault="00A3097A" w:rsidP="00C56714">
      <w:pPr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</w:p>
    <w:p w14:paraId="6A73D358" w14:textId="77777777" w:rsidR="00A3097A" w:rsidRPr="00A3097A" w:rsidRDefault="00A3097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Il/La sottoscritto/a _________________________________________________________________</w:t>
      </w:r>
    </w:p>
    <w:p w14:paraId="787FD5F8" w14:textId="1867DF9B" w:rsidR="00A3097A" w:rsidRPr="00A3097A" w:rsidRDefault="00A3097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Dirigente scolastico dell’Istituto__________________________________________________, con riferimento all’opera dal titolo _______________________________, per il concorso “</w:t>
      </w:r>
      <w:r w:rsidR="00C56714">
        <w:rPr>
          <w:sz w:val="24"/>
          <w:szCs w:val="24"/>
        </w:rPr>
        <w:t>Porte d’Europa</w:t>
      </w:r>
      <w:r w:rsidRPr="00A3097A">
        <w:rPr>
          <w:sz w:val="24"/>
          <w:szCs w:val="24"/>
        </w:rPr>
        <w:t>” dichiara:</w:t>
      </w:r>
    </w:p>
    <w:p w14:paraId="5B4086B9" w14:textId="77777777"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57D5C52" w14:textId="77777777"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>di possedere tutti i diritti dell’opera e solleva il Ministero dell’Istruzione da tutte le responsabilità, costi e oneri di qualsivoglia natura che dovessero essere sostenuti a cagione del contenuto dell’opera;</w:t>
      </w:r>
    </w:p>
    <w:p w14:paraId="454B8BF5" w14:textId="78978FE6" w:rsidR="00A3097A" w:rsidRPr="00A3097A" w:rsidRDefault="00A3097A" w:rsidP="00A3097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 xml:space="preserve">di concedere al Ministero dell’Istruzione la licenza d’uso a titolo gratuito e a tempo indeterminato per tutti gli utilizzi collegati alla suddetta iniziativa e su qualsiasi media o supporto (affissione, stampa, </w:t>
      </w:r>
      <w:proofErr w:type="spellStart"/>
      <w:r w:rsidRPr="00A3097A">
        <w:rPr>
          <w:sz w:val="24"/>
          <w:szCs w:val="24"/>
        </w:rPr>
        <w:t>folderistica</w:t>
      </w:r>
      <w:proofErr w:type="spellEnd"/>
      <w:r w:rsidRPr="00A3097A">
        <w:rPr>
          <w:sz w:val="24"/>
          <w:szCs w:val="24"/>
        </w:rPr>
        <w:t>, pubblicazione on-line o</w:t>
      </w:r>
      <w:r w:rsidR="00C56714">
        <w:rPr>
          <w:sz w:val="24"/>
          <w:szCs w:val="24"/>
        </w:rPr>
        <w:t xml:space="preserve"> </w:t>
      </w:r>
      <w:r w:rsidRPr="00A3097A">
        <w:rPr>
          <w:sz w:val="24"/>
          <w:szCs w:val="24"/>
        </w:rPr>
        <w:t>altro);</w:t>
      </w:r>
    </w:p>
    <w:p w14:paraId="39D6EAA4" w14:textId="0DD77EF7" w:rsidR="00A3097A" w:rsidRPr="00A3097A" w:rsidRDefault="00A3097A" w:rsidP="00913D3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−</w:t>
      </w:r>
      <w:r w:rsidRPr="00A3097A">
        <w:rPr>
          <w:sz w:val="24"/>
          <w:szCs w:val="24"/>
        </w:rPr>
        <w:tab/>
        <w:t xml:space="preserve">di autorizzare al trattamento dei dati personali ai sensi </w:t>
      </w:r>
      <w:r w:rsidR="00913D37" w:rsidRPr="00913D37">
        <w:rPr>
          <w:sz w:val="24"/>
          <w:szCs w:val="24"/>
        </w:rPr>
        <w:t>del Decreto L.gs 101/2018 e al Regolamento UE 679/2016</w:t>
      </w:r>
      <w:r w:rsidR="00913D37">
        <w:rPr>
          <w:sz w:val="24"/>
          <w:szCs w:val="24"/>
        </w:rPr>
        <w:t>.</w:t>
      </w:r>
    </w:p>
    <w:p w14:paraId="04F477D0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1A51F0F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 xml:space="preserve">Data  </w:t>
      </w:r>
      <w:r w:rsidRPr="00A3097A">
        <w:rPr>
          <w:sz w:val="24"/>
          <w:szCs w:val="24"/>
        </w:rPr>
        <w:tab/>
      </w:r>
    </w:p>
    <w:p w14:paraId="26A55AA4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0931767" w14:textId="77777777" w:rsidR="00A3097A" w:rsidRPr="00A3097A" w:rsidRDefault="00A3097A" w:rsidP="00C56714">
      <w:pPr>
        <w:overflowPunct/>
        <w:autoSpaceDE/>
        <w:autoSpaceDN/>
        <w:adjustRightInd/>
        <w:ind w:left="4956" w:firstLine="708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Firma del Dirigente Scolastico</w:t>
      </w:r>
    </w:p>
    <w:p w14:paraId="15F58B62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7F0F497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1E3EAFF" w14:textId="2C1715F9" w:rsidR="00A3097A" w:rsidRPr="00A3097A" w:rsidRDefault="00C56714" w:rsidP="00C56714">
      <w:pPr>
        <w:tabs>
          <w:tab w:val="left" w:pos="5835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____________________________</w:t>
      </w:r>
    </w:p>
    <w:p w14:paraId="5FBAFD92" w14:textId="77777777" w:rsidR="00A3097A" w:rsidRPr="00A3097A" w:rsidRDefault="00A3097A" w:rsidP="00A3097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39EA813" w14:textId="1F2E800E" w:rsidR="00A3097A" w:rsidRPr="00A3097A" w:rsidRDefault="00A3097A" w:rsidP="00913D3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3097A">
        <w:rPr>
          <w:sz w:val="24"/>
          <w:szCs w:val="24"/>
        </w:rPr>
        <w:t>Si assicura che i dati personali verranno trattati con la riservatezza prevista dalla legge in vigore ed utilizzati esclusivamente per lo svolgimento del concorso. Su richiesta, tali dati potranno essere cancellati o rettificati.</w:t>
      </w:r>
    </w:p>
    <w:p w14:paraId="18A2B92C" w14:textId="77777777" w:rsidR="00562349" w:rsidRDefault="00562349" w:rsidP="00A3097A"/>
    <w:p w14:paraId="4F72C259" w14:textId="77777777" w:rsidR="0061686A" w:rsidRDefault="0061686A" w:rsidP="00A3097A"/>
    <w:p w14:paraId="0096BD0F" w14:textId="77777777" w:rsidR="0061686A" w:rsidRDefault="0061686A" w:rsidP="00A3097A"/>
    <w:p w14:paraId="31DF8B11" w14:textId="77777777" w:rsidR="0061686A" w:rsidRDefault="0061686A" w:rsidP="00A3097A"/>
    <w:p w14:paraId="67E6E1DE" w14:textId="77777777" w:rsidR="0061686A" w:rsidRDefault="0061686A" w:rsidP="00A3097A"/>
    <w:p w14:paraId="1F73ED0F" w14:textId="77777777" w:rsidR="0061686A" w:rsidRDefault="0061686A" w:rsidP="00A3097A"/>
    <w:p w14:paraId="3D5A2DB8" w14:textId="77777777" w:rsidR="0061686A" w:rsidRDefault="0061686A" w:rsidP="00A3097A"/>
    <w:p w14:paraId="4798BA72" w14:textId="77777777" w:rsidR="0061686A" w:rsidRDefault="0061686A" w:rsidP="00A3097A"/>
    <w:p w14:paraId="49356FA5" w14:textId="77777777" w:rsidR="0061686A" w:rsidRPr="003B510E" w:rsidRDefault="0061686A" w:rsidP="0061686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3B510E">
        <w:rPr>
          <w:b/>
          <w:sz w:val="24"/>
          <w:szCs w:val="24"/>
        </w:rPr>
        <w:t>ALLEGATO D</w:t>
      </w:r>
    </w:p>
    <w:p w14:paraId="2208EAAE" w14:textId="77777777" w:rsidR="0061686A" w:rsidRPr="003B510E" w:rsidRDefault="0061686A" w:rsidP="0061686A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4B1FD19A" w14:textId="77777777" w:rsidR="0061686A" w:rsidRPr="003E775E" w:rsidRDefault="0061686A" w:rsidP="003E775E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</w:p>
    <w:p w14:paraId="1EB8EA39" w14:textId="18E2A14D" w:rsidR="0061686A" w:rsidRPr="003E775E" w:rsidRDefault="0061686A" w:rsidP="003E775E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3E775E">
        <w:rPr>
          <w:b/>
          <w:bCs/>
          <w:sz w:val="24"/>
          <w:szCs w:val="24"/>
        </w:rPr>
        <w:t>LIBERATORIA DEL SOGGETTO FOTOGRAFATO/FILMATO</w:t>
      </w:r>
    </w:p>
    <w:p w14:paraId="36FE480D" w14:textId="77777777" w:rsidR="0061686A" w:rsidRPr="003B510E" w:rsidRDefault="0061686A" w:rsidP="0061686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41EEF2A" w14:textId="77777777" w:rsidR="0061686A" w:rsidRPr="003B510E" w:rsidRDefault="0061686A" w:rsidP="0061686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1CA134C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>Al Ministero dell’Istruzione</w:t>
      </w:r>
    </w:p>
    <w:p w14:paraId="1A4697B7" w14:textId="77777777" w:rsidR="00C56714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>Di</w:t>
      </w:r>
      <w:r w:rsidR="00C56714">
        <w:rPr>
          <w:sz w:val="24"/>
          <w:szCs w:val="24"/>
        </w:rPr>
        <w:t xml:space="preserve">rezione Generale per lo studente, </w:t>
      </w:r>
    </w:p>
    <w:p w14:paraId="005319D0" w14:textId="2F95A0CD" w:rsidR="0061686A" w:rsidRPr="003B510E" w:rsidRDefault="00C56714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l’inclusione e l’orientamento scolastico</w:t>
      </w:r>
    </w:p>
    <w:p w14:paraId="0F11F3D1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Viale Trastevere, 76/A </w:t>
      </w:r>
    </w:p>
    <w:p w14:paraId="3EC355B2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00153 ROMA </w:t>
      </w:r>
    </w:p>
    <w:p w14:paraId="66BB5B6B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3CAF0E68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22C89342" w14:textId="77777777" w:rsidR="0061686A" w:rsidRPr="003B510E" w:rsidRDefault="0061686A" w:rsidP="0061686A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3C61EE6" w14:textId="171BE92A" w:rsidR="0061686A" w:rsidRPr="003B510E" w:rsidRDefault="0061686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>Il/La sottoscritto/a _______________________________(nome della persona fotografata/filmata), nato/a_______________________, il_____________________, residente a_______________________________, con riferimento all’opera “______________________________”presentata dall’Istituto ________________________, per il concorso “</w:t>
      </w:r>
      <w:r w:rsidR="00C56714">
        <w:rPr>
          <w:sz w:val="24"/>
          <w:szCs w:val="24"/>
        </w:rPr>
        <w:t>Porte d’Europa</w:t>
      </w:r>
      <w:r w:rsidRPr="003B510E">
        <w:rPr>
          <w:sz w:val="24"/>
          <w:szCs w:val="24"/>
        </w:rPr>
        <w:t xml:space="preserve">”, autorizza il Ministero dell’Istruzione a pubblicare la propria immagine per tutti gli utilizzi collegati alla suddetta iniziativa, senza riconoscimento di alcun corrispettivo. </w:t>
      </w:r>
    </w:p>
    <w:p w14:paraId="629C21D0" w14:textId="77777777" w:rsidR="0061686A" w:rsidRPr="003B510E" w:rsidRDefault="0061686A" w:rsidP="00C5671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</w:p>
    <w:p w14:paraId="1ACA149D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5857BAA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 xml:space="preserve">Data </w:t>
      </w:r>
    </w:p>
    <w:p w14:paraId="7CE5FE2C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E54E0E3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9442487" w14:textId="213706A6" w:rsidR="0061686A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  <w:t xml:space="preserve">                  Firma</w:t>
      </w:r>
    </w:p>
    <w:p w14:paraId="5706C680" w14:textId="39F9FF2E" w:rsidR="00C56714" w:rsidRDefault="00C56714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6BF6A04" w14:textId="77777777" w:rsidR="00C56714" w:rsidRPr="003B510E" w:rsidRDefault="00C56714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63A3480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</w:r>
      <w:r w:rsidRPr="003B510E">
        <w:rPr>
          <w:sz w:val="24"/>
          <w:szCs w:val="24"/>
        </w:rPr>
        <w:tab/>
        <w:t>_____________________</w:t>
      </w:r>
    </w:p>
    <w:p w14:paraId="01FCC3BB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8ED9D5F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EBB2772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CE51A67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C32C106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F30A51C" w14:textId="77777777" w:rsidR="00C56714" w:rsidRPr="00C56714" w:rsidRDefault="00C56714" w:rsidP="00C5671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56714">
        <w:rPr>
          <w:sz w:val="24"/>
          <w:szCs w:val="24"/>
        </w:rPr>
        <w:t xml:space="preserve">* in caso di studente minorenne la firma deve essere apposta anche da chi esercita la patria potestà. </w:t>
      </w:r>
    </w:p>
    <w:p w14:paraId="2223FAB1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9552746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2D09381" w14:textId="77777777" w:rsidR="0061686A" w:rsidRPr="003B510E" w:rsidRDefault="0061686A" w:rsidP="0061686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6B784FF" w14:textId="77777777" w:rsidR="0061686A" w:rsidRPr="00A3097A" w:rsidRDefault="0061686A" w:rsidP="00A3097A"/>
    <w:sectPr w:rsidR="0061686A" w:rsidRPr="00A3097A" w:rsidSect="00EB1BD3">
      <w:headerReference w:type="default" r:id="rId7"/>
      <w:pgSz w:w="11907" w:h="16840"/>
      <w:pgMar w:top="567" w:right="1134" w:bottom="1134" w:left="1134" w:header="5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9248" w14:textId="77777777" w:rsidR="00082702" w:rsidRDefault="00082702">
      <w:r>
        <w:separator/>
      </w:r>
    </w:p>
  </w:endnote>
  <w:endnote w:type="continuationSeparator" w:id="0">
    <w:p w14:paraId="449B27C6" w14:textId="77777777" w:rsidR="00082702" w:rsidRDefault="0008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746E" w14:textId="77777777" w:rsidR="00082702" w:rsidRDefault="00082702">
      <w:r>
        <w:separator/>
      </w:r>
    </w:p>
  </w:footnote>
  <w:footnote w:type="continuationSeparator" w:id="0">
    <w:p w14:paraId="5FB273A6" w14:textId="77777777" w:rsidR="00082702" w:rsidRDefault="0008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A703" w14:textId="4599106D" w:rsidR="00EB1BD3" w:rsidRDefault="00EB1BD3" w:rsidP="00EB1BD3">
    <w:pPr>
      <w:spacing w:line="160" w:lineRule="atLeast"/>
      <w:ind w:left="-567" w:right="-567"/>
      <w:jc w:val="center"/>
      <w:rPr>
        <w:rFonts w:ascii="Edwardian Script ITC" w:hAnsi="Edwardian Script ITC"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E8469D" wp14:editId="4F994280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1238250" cy="552450"/>
          <wp:effectExtent l="0" t="0" r="0" b="0"/>
          <wp:wrapNone/>
          <wp:docPr id="6" name="Immagine 6" descr="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t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8FDDA" w14:textId="77777777" w:rsidR="00EB1BD3" w:rsidRDefault="00EB1BD3" w:rsidP="00EB1BD3">
    <w:pPr>
      <w:ind w:left="-567" w:right="-567"/>
      <w:jc w:val="center"/>
      <w:rPr>
        <w:rFonts w:ascii="Edwardian Script ITC" w:hAnsi="Edwardian Script ITC"/>
        <w:b/>
        <w:sz w:val="44"/>
        <w:szCs w:val="44"/>
      </w:rPr>
    </w:pPr>
    <w:r>
      <w:rPr>
        <w:rFonts w:ascii="Edwardian Script ITC" w:hAnsi="Edwardian Script ITC"/>
        <w:b/>
        <w:sz w:val="44"/>
        <w:szCs w:val="44"/>
      </w:rPr>
      <w:t>Ministero dell’Istruzione</w:t>
    </w:r>
  </w:p>
  <w:p w14:paraId="2CEF4CEB" w14:textId="77777777" w:rsidR="00EB1BD3" w:rsidRDefault="00EB1BD3" w:rsidP="00EB1BD3">
    <w:pPr>
      <w:jc w:val="center"/>
      <w:rPr>
        <w:rFonts w:ascii="Edwardian Script ITC" w:hAnsi="Edwardian Script ITC"/>
        <w:sz w:val="40"/>
        <w:szCs w:val="40"/>
      </w:rPr>
    </w:pPr>
    <w:r>
      <w:rPr>
        <w:rFonts w:ascii="Edwardian Script ITC" w:hAnsi="Edwardian Script ITC"/>
        <w:sz w:val="40"/>
        <w:szCs w:val="40"/>
      </w:rPr>
      <w:t>Dipartimento per il sistema educativo di istruzione e di formazione</w:t>
    </w:r>
  </w:p>
  <w:p w14:paraId="73669A1A" w14:textId="77777777" w:rsidR="00EB1BD3" w:rsidRDefault="00EB1BD3" w:rsidP="00EB1BD3">
    <w:pPr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Direzione Generale per lo Studente, l’Inclusione e l’Orientamento Scolastico</w:t>
    </w:r>
  </w:p>
  <w:p w14:paraId="408AD999" w14:textId="77777777" w:rsidR="009475A9" w:rsidRPr="00844202" w:rsidRDefault="009475A9" w:rsidP="008442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A0C44"/>
    <w:multiLevelType w:val="hybridMultilevel"/>
    <w:tmpl w:val="7E04041E"/>
    <w:lvl w:ilvl="0" w:tplc="98020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5E9C"/>
    <w:multiLevelType w:val="hybridMultilevel"/>
    <w:tmpl w:val="955C67B6"/>
    <w:lvl w:ilvl="0" w:tplc="BCEC5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E"/>
    <w:rsid w:val="0000292A"/>
    <w:rsid w:val="000063B4"/>
    <w:rsid w:val="00036D27"/>
    <w:rsid w:val="00040EE8"/>
    <w:rsid w:val="00051164"/>
    <w:rsid w:val="00070A80"/>
    <w:rsid w:val="0007734E"/>
    <w:rsid w:val="00082702"/>
    <w:rsid w:val="00086836"/>
    <w:rsid w:val="000953B2"/>
    <w:rsid w:val="000A3C90"/>
    <w:rsid w:val="000D7266"/>
    <w:rsid w:val="000E2809"/>
    <w:rsid w:val="00100E90"/>
    <w:rsid w:val="00124EA8"/>
    <w:rsid w:val="0014411A"/>
    <w:rsid w:val="001442AB"/>
    <w:rsid w:val="001664D1"/>
    <w:rsid w:val="001716B0"/>
    <w:rsid w:val="00176606"/>
    <w:rsid w:val="0019565E"/>
    <w:rsid w:val="001A12BE"/>
    <w:rsid w:val="001B1845"/>
    <w:rsid w:val="001B6568"/>
    <w:rsid w:val="001D569A"/>
    <w:rsid w:val="00202D5E"/>
    <w:rsid w:val="002150AA"/>
    <w:rsid w:val="00251EFA"/>
    <w:rsid w:val="00254530"/>
    <w:rsid w:val="00276FA7"/>
    <w:rsid w:val="00280E62"/>
    <w:rsid w:val="00350BB7"/>
    <w:rsid w:val="00375127"/>
    <w:rsid w:val="00385AA1"/>
    <w:rsid w:val="003E775E"/>
    <w:rsid w:val="003F0E97"/>
    <w:rsid w:val="0040268A"/>
    <w:rsid w:val="004172C1"/>
    <w:rsid w:val="00421BD9"/>
    <w:rsid w:val="00431BD2"/>
    <w:rsid w:val="00444B20"/>
    <w:rsid w:val="00447665"/>
    <w:rsid w:val="004945A1"/>
    <w:rsid w:val="00494B68"/>
    <w:rsid w:val="004A3ED9"/>
    <w:rsid w:val="004D0D5C"/>
    <w:rsid w:val="0051159A"/>
    <w:rsid w:val="005375B3"/>
    <w:rsid w:val="00543E1E"/>
    <w:rsid w:val="00562349"/>
    <w:rsid w:val="00567076"/>
    <w:rsid w:val="00573D1C"/>
    <w:rsid w:val="00581B91"/>
    <w:rsid w:val="00584495"/>
    <w:rsid w:val="00591D80"/>
    <w:rsid w:val="005C582C"/>
    <w:rsid w:val="005D2D5C"/>
    <w:rsid w:val="005D5463"/>
    <w:rsid w:val="005D729A"/>
    <w:rsid w:val="005E7CE9"/>
    <w:rsid w:val="0060016D"/>
    <w:rsid w:val="00606EC1"/>
    <w:rsid w:val="0061686A"/>
    <w:rsid w:val="00617740"/>
    <w:rsid w:val="006431ED"/>
    <w:rsid w:val="006437AE"/>
    <w:rsid w:val="00644E2F"/>
    <w:rsid w:val="0065515B"/>
    <w:rsid w:val="00660FB4"/>
    <w:rsid w:val="0066192A"/>
    <w:rsid w:val="006764C7"/>
    <w:rsid w:val="00687FBE"/>
    <w:rsid w:val="006973FE"/>
    <w:rsid w:val="006B258B"/>
    <w:rsid w:val="006C0DD8"/>
    <w:rsid w:val="006F2B88"/>
    <w:rsid w:val="00704009"/>
    <w:rsid w:val="007229AF"/>
    <w:rsid w:val="00730AA5"/>
    <w:rsid w:val="00740037"/>
    <w:rsid w:val="00743950"/>
    <w:rsid w:val="007778C8"/>
    <w:rsid w:val="00787A86"/>
    <w:rsid w:val="007B7A42"/>
    <w:rsid w:val="007C32B6"/>
    <w:rsid w:val="007C5E80"/>
    <w:rsid w:val="007D309A"/>
    <w:rsid w:val="007E592C"/>
    <w:rsid w:val="007F2A56"/>
    <w:rsid w:val="007F55E7"/>
    <w:rsid w:val="007F7D1E"/>
    <w:rsid w:val="00821075"/>
    <w:rsid w:val="008212CC"/>
    <w:rsid w:val="00831212"/>
    <w:rsid w:val="00844202"/>
    <w:rsid w:val="0088357F"/>
    <w:rsid w:val="00885812"/>
    <w:rsid w:val="00885F92"/>
    <w:rsid w:val="008B3EE8"/>
    <w:rsid w:val="008C4AFC"/>
    <w:rsid w:val="008D02C6"/>
    <w:rsid w:val="008E2061"/>
    <w:rsid w:val="008F0C7A"/>
    <w:rsid w:val="008F6C36"/>
    <w:rsid w:val="00910AA8"/>
    <w:rsid w:val="00913D37"/>
    <w:rsid w:val="009257AD"/>
    <w:rsid w:val="009475A9"/>
    <w:rsid w:val="009857AA"/>
    <w:rsid w:val="00993B36"/>
    <w:rsid w:val="009C3AF7"/>
    <w:rsid w:val="009F4770"/>
    <w:rsid w:val="00A02A02"/>
    <w:rsid w:val="00A3097A"/>
    <w:rsid w:val="00A611D8"/>
    <w:rsid w:val="00A616D2"/>
    <w:rsid w:val="00A8206E"/>
    <w:rsid w:val="00AA50FA"/>
    <w:rsid w:val="00AD0BD7"/>
    <w:rsid w:val="00B23A7D"/>
    <w:rsid w:val="00B266B7"/>
    <w:rsid w:val="00B504A0"/>
    <w:rsid w:val="00B616C7"/>
    <w:rsid w:val="00B93A07"/>
    <w:rsid w:val="00B94329"/>
    <w:rsid w:val="00BA11AA"/>
    <w:rsid w:val="00BC2092"/>
    <w:rsid w:val="00BC5C96"/>
    <w:rsid w:val="00BC68F3"/>
    <w:rsid w:val="00C14C40"/>
    <w:rsid w:val="00C15430"/>
    <w:rsid w:val="00C2453B"/>
    <w:rsid w:val="00C427AF"/>
    <w:rsid w:val="00C56714"/>
    <w:rsid w:val="00C62C7C"/>
    <w:rsid w:val="00C72A76"/>
    <w:rsid w:val="00C76B30"/>
    <w:rsid w:val="00C95C8E"/>
    <w:rsid w:val="00C96134"/>
    <w:rsid w:val="00CD1A42"/>
    <w:rsid w:val="00CE2B20"/>
    <w:rsid w:val="00CF0327"/>
    <w:rsid w:val="00D068D9"/>
    <w:rsid w:val="00D0785A"/>
    <w:rsid w:val="00D23E30"/>
    <w:rsid w:val="00D25905"/>
    <w:rsid w:val="00D323C7"/>
    <w:rsid w:val="00D76D82"/>
    <w:rsid w:val="00D81D17"/>
    <w:rsid w:val="00D83FEE"/>
    <w:rsid w:val="00D87465"/>
    <w:rsid w:val="00DF0CB5"/>
    <w:rsid w:val="00DF3E78"/>
    <w:rsid w:val="00E2164E"/>
    <w:rsid w:val="00E269E5"/>
    <w:rsid w:val="00E64B11"/>
    <w:rsid w:val="00E70E07"/>
    <w:rsid w:val="00E71154"/>
    <w:rsid w:val="00E769A6"/>
    <w:rsid w:val="00EB1BD3"/>
    <w:rsid w:val="00EB43FB"/>
    <w:rsid w:val="00EB44FD"/>
    <w:rsid w:val="00ED3520"/>
    <w:rsid w:val="00EE11B1"/>
    <w:rsid w:val="00EF5729"/>
    <w:rsid w:val="00F04FE4"/>
    <w:rsid w:val="00F13549"/>
    <w:rsid w:val="00F71AC1"/>
    <w:rsid w:val="00F772A0"/>
    <w:rsid w:val="00FB3570"/>
    <w:rsid w:val="00FD211A"/>
    <w:rsid w:val="00FD2B4E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14F05"/>
  <w15:docId w15:val="{93302CFB-3595-4A40-A35C-08CE2DB3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00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00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0E90"/>
    <w:rPr>
      <w:color w:val="0000FF" w:themeColor="hyperlink"/>
      <w:u w:val="single"/>
    </w:rPr>
  </w:style>
  <w:style w:type="paragraph" w:customStyle="1" w:styleId="Default">
    <w:name w:val="Default"/>
    <w:rsid w:val="005623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2896\Dati%20applicazioni\Microsoft\Modelli\carta%20dipartimento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dipartimento nuova</Template>
  <TotalTime>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Di Giugno Francesca</cp:lastModifiedBy>
  <cp:revision>4</cp:revision>
  <cp:lastPrinted>2019-03-29T09:26:00Z</cp:lastPrinted>
  <dcterms:created xsi:type="dcterms:W3CDTF">2021-10-07T15:06:00Z</dcterms:created>
  <dcterms:modified xsi:type="dcterms:W3CDTF">2021-10-08T08:35:00Z</dcterms:modified>
</cp:coreProperties>
</file>